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8" w:rsidRPr="007F4D51" w:rsidRDefault="00DA0798" w:rsidP="009620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_IvReg_small_bw_line" style="position:absolute;left:0;text-align:left;margin-left:0;margin-top:0;width:78.75pt;height:57.75pt;z-index:251658240;visibility:visible;mso-position-horizontal:center">
            <v:imagedata r:id="rId4" o:title=""/>
            <w10:wrap type="square" side="right"/>
          </v:shape>
        </w:pict>
      </w:r>
      <w:r w:rsidRPr="007F4D5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A0798" w:rsidRPr="007F4D51" w:rsidRDefault="00DA0798" w:rsidP="0096205D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DA0798" w:rsidRPr="007F4D51" w:rsidRDefault="00DA0798" w:rsidP="0096205D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Фурмановский муниципальный район</w:t>
      </w:r>
    </w:p>
    <w:p w:rsidR="00DA0798" w:rsidRPr="007F4D51" w:rsidRDefault="00DA0798" w:rsidP="0096205D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СОВЕТ ФУРМАНОВСКОГО ГОРОДСКОГО ПОСЕЛЕНИЯ</w:t>
      </w:r>
    </w:p>
    <w:p w:rsidR="00DA0798" w:rsidRPr="007F4D51" w:rsidRDefault="00DA0798" w:rsidP="0096205D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DA0798" w:rsidRPr="007F4D51" w:rsidRDefault="00DA0798" w:rsidP="00962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A0798" w:rsidRPr="007F4D51" w:rsidRDefault="00DA0798" w:rsidP="00962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 xml:space="preserve">от 14.12.2017                                                                             </w:t>
      </w:r>
      <w:r w:rsidRPr="007F4D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7F4D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№ 46    </w:t>
      </w:r>
    </w:p>
    <w:p w:rsidR="00DA0798" w:rsidRPr="007F4D51" w:rsidRDefault="00DA0798" w:rsidP="00962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156D4F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О бюджете Фурмановского городского поселения Фурмановского муниципального района Ивановской области на 2018 год и на плановый период 2019 и 2020 годов</w:t>
      </w:r>
    </w:p>
    <w:p w:rsidR="00DA0798" w:rsidRPr="007F4D51" w:rsidRDefault="00DA0798" w:rsidP="00156D4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156D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156D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ab/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Фурмановского городского поселения Фурмановского муниципального района Ивановской области в целях регулирования бюджетных правоотношений Совет Фурмановского городского поселения</w:t>
      </w:r>
    </w:p>
    <w:p w:rsidR="00DA0798" w:rsidRPr="007F4D51" w:rsidRDefault="00DA0798" w:rsidP="00962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РЕШИЛ:</w:t>
      </w:r>
    </w:p>
    <w:p w:rsidR="00DA0798" w:rsidRPr="007F4D51" w:rsidRDefault="00DA0798" w:rsidP="00962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1. Основные характеристики бюджета Фурмановского городского поселения Фурмановского муниципального района Ивановской области на 2018 год и на плановый период 2019 и 2020 годов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 xml:space="preserve">            Утвердить основные характеристики бюджета Фурмановского городского поселения Фурмановского муниципального района Ивановской области (далее – бюджета Фурмановского городского поселения):</w:t>
      </w:r>
    </w:p>
    <w:p w:rsidR="00DA0798" w:rsidRPr="007F4D51" w:rsidRDefault="00DA0798" w:rsidP="00962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ab/>
        <w:t xml:space="preserve">1.1. на 2018 год: </w:t>
      </w:r>
    </w:p>
    <w:p w:rsidR="00DA0798" w:rsidRPr="007F4D51" w:rsidRDefault="00DA0798" w:rsidP="0096205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 xml:space="preserve">- общий объем  доходов бюджета в сумме 177 664 940,76 руб., </w:t>
      </w:r>
    </w:p>
    <w:p w:rsidR="00DA0798" w:rsidRPr="007F4D51" w:rsidRDefault="00DA0798" w:rsidP="0096205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общий объем расходов бюджета в сумме 186 521 468,32 руб.;</w:t>
      </w:r>
    </w:p>
    <w:p w:rsidR="00DA0798" w:rsidRPr="007F4D51" w:rsidRDefault="00DA0798" w:rsidP="0096205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дефицит бюджета в сумме 8 856 527,56 руб.</w:t>
      </w:r>
    </w:p>
    <w:p w:rsidR="00DA0798" w:rsidRPr="007F4D51" w:rsidRDefault="00DA0798" w:rsidP="0086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ab/>
        <w:t xml:space="preserve">1.2. на 2019 год: </w:t>
      </w:r>
    </w:p>
    <w:p w:rsidR="00DA0798" w:rsidRPr="007F4D51" w:rsidRDefault="00DA0798" w:rsidP="00864CE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 xml:space="preserve">- общий объем  доходов бюджета в сумме 162 185 342,75 руб., </w:t>
      </w:r>
    </w:p>
    <w:p w:rsidR="00DA0798" w:rsidRPr="007F4D51" w:rsidRDefault="00DA0798" w:rsidP="00864CE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общий объем расходов бюджета в сумме 167 730 240,96 руб.;</w:t>
      </w:r>
    </w:p>
    <w:p w:rsidR="00DA0798" w:rsidRPr="007F4D51" w:rsidRDefault="00DA0798" w:rsidP="00864CE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дефицит бюджета в сумме 5 544 898,21 руб.</w:t>
      </w:r>
    </w:p>
    <w:p w:rsidR="00DA0798" w:rsidRPr="007F4D51" w:rsidRDefault="00DA0798" w:rsidP="0086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ab/>
        <w:t xml:space="preserve">1.3. на 2020 год: </w:t>
      </w:r>
    </w:p>
    <w:p w:rsidR="00DA0798" w:rsidRPr="007F4D51" w:rsidRDefault="00DA0798" w:rsidP="00864CE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 xml:space="preserve">- общий объем  доходов бюджета в сумме 167 228 416,98 руб., </w:t>
      </w:r>
    </w:p>
    <w:p w:rsidR="00DA0798" w:rsidRPr="007F4D51" w:rsidRDefault="00DA0798" w:rsidP="00864CE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общий объем расходов бюджета в сумме 174 006 594,59 руб.;</w:t>
      </w:r>
    </w:p>
    <w:p w:rsidR="00DA0798" w:rsidRPr="007F4D51" w:rsidRDefault="00DA0798" w:rsidP="00864CE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дефицит бюджета в сумме 6 778 177,61 руб.</w:t>
      </w:r>
    </w:p>
    <w:p w:rsidR="00DA0798" w:rsidRPr="007F4D51" w:rsidRDefault="00DA0798" w:rsidP="0096205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2. Показатели доходов бюджета Фурмановского городского поселения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2.1. Утвердить нормативы зачисления доходов в бюджет Фурмановского городского поселения на 2018 год и на плановый период 2019 и 2020 годов согласно приложению 1 к настоящему Решению.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2.2. Утвердить доходы бюджета Фурмановского городского поселения по кодам классификации доходов бюджетов на 2018 год и на плановый период 2019 и 2020 годов согласно приложению 2 к настоящему Решению.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2.3. Утвердить в пределах общего объема доходов бюджета Фурмановского городского поселения, утвержденного разделом 1 настоящего Решения, объем межбюджетных трансфертов, получаемых: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из областного бюджета: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1) на 2018 год в сумме 46 376 843,0 руб.;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2) на 2019 год в сумме 35 989 505,0 руб.;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3) на 2020 год в сумме 38 065 713,0 руб.;</w:t>
      </w:r>
    </w:p>
    <w:p w:rsidR="00DA0798" w:rsidRPr="007F4D51" w:rsidRDefault="00DA0798" w:rsidP="00012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из бюджета Фурмановского муниципального района:</w:t>
      </w:r>
    </w:p>
    <w:p w:rsidR="00DA0798" w:rsidRPr="007F4D51" w:rsidRDefault="00DA0798" w:rsidP="0001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1) на 2018 год в сумме 61 742,32 руб.;</w:t>
      </w:r>
    </w:p>
    <w:p w:rsidR="00DA0798" w:rsidRPr="007F4D51" w:rsidRDefault="00DA0798" w:rsidP="0001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2) на 2019 год в сумме 4 152,96 руб.;</w:t>
      </w:r>
    </w:p>
    <w:p w:rsidR="00DA0798" w:rsidRPr="007F4D51" w:rsidRDefault="00DA0798" w:rsidP="00012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3) на 2020 год в сумме 6 701,59 руб.</w:t>
      </w:r>
    </w:p>
    <w:p w:rsidR="00DA0798" w:rsidRPr="007F4D51" w:rsidRDefault="00DA0798" w:rsidP="0001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3. Главные администраторы доходов бюджета Фурмановского городского поселения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Фурмановского городского поселения, закрепляемые за ними виды (подвиды) доходов бюджета Фурмановского городского поселения на 2018 год и на плановый период 2019 и 2020 годов, согласно приложению 3 к настоящему Решению.</w:t>
      </w:r>
    </w:p>
    <w:p w:rsidR="00DA0798" w:rsidRPr="007F4D51" w:rsidRDefault="00DA0798" w:rsidP="0096205D">
      <w:pPr>
        <w:pStyle w:val="NoSpacing"/>
        <w:ind w:firstLine="709"/>
        <w:jc w:val="both"/>
        <w:rPr>
          <w:b/>
          <w:bCs/>
        </w:rPr>
      </w:pPr>
    </w:p>
    <w:p w:rsidR="00DA0798" w:rsidRPr="007F4D51" w:rsidRDefault="00DA0798" w:rsidP="0096205D">
      <w:pPr>
        <w:pStyle w:val="NoSpacing"/>
        <w:ind w:firstLine="709"/>
        <w:jc w:val="both"/>
        <w:rPr>
          <w:b/>
          <w:bCs/>
        </w:rPr>
      </w:pPr>
      <w:r w:rsidRPr="007F4D51">
        <w:rPr>
          <w:b/>
          <w:bCs/>
        </w:rPr>
        <w:t>4. Источники внутреннего финансирования дефицита бюджета Фурмановского городского поселения</w:t>
      </w:r>
    </w:p>
    <w:p w:rsidR="00DA0798" w:rsidRPr="007F4D51" w:rsidRDefault="00DA0798" w:rsidP="0096205D">
      <w:pPr>
        <w:pStyle w:val="NoSpacing"/>
        <w:ind w:firstLine="709"/>
        <w:jc w:val="both"/>
      </w:pPr>
    </w:p>
    <w:p w:rsidR="00DA0798" w:rsidRPr="007F4D51" w:rsidRDefault="00DA0798" w:rsidP="0096205D">
      <w:pPr>
        <w:pStyle w:val="NoSpacing"/>
        <w:ind w:firstLine="709"/>
        <w:jc w:val="both"/>
      </w:pPr>
      <w:r w:rsidRPr="007F4D51">
        <w:t>Утвердить источники внутреннего финансирования дефицита бюджета Фурмановского городского поселения на 2018 год и на плановый период 2019 и 2020 годов согласно приложению 4 к настоящему Решению.</w:t>
      </w:r>
    </w:p>
    <w:p w:rsidR="00DA0798" w:rsidRPr="007F4D51" w:rsidRDefault="00DA0798" w:rsidP="0096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96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 Фурмановского городского поселения</w:t>
      </w:r>
    </w:p>
    <w:p w:rsidR="00DA0798" w:rsidRPr="007F4D51" w:rsidRDefault="00DA0798" w:rsidP="0096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источников внутреннего финансирования дефицита бюджета Фурмановского городского поселения на 2018 год и на плановый период 2019 и 2020 годов согласно приложению 5 к настоящему Решению.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6. Бюджетные ассигнования Фурмановского городского поселения на 2018 год и на плановый период 2019 и 2020 годов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6.1.  Утвердить распределение бюджетных ассигнований по целевым статьям (муниципальным программам Фурмановского городского поселения и не включенным в муниципальные программы Фурмановского городского поселения направлениям деятельности органов местного самоуправления Фурмановского городского поселения) группам видов расходов классификации расходов бюджета Фурмановского городского поселения: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1) на 2018 год  согласно приложению 6 к настоящему Решению;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2) на плановый период 2019 и 2020 годов согласно приложению 7 к настоящему Решению.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6.2.  Утвердить ведомственную структуру расходов бюджета Фурмановского городского поселения: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1) на 2018 год согласно приложению 8 к настоящему Решению;</w:t>
      </w:r>
    </w:p>
    <w:p w:rsidR="00DA0798" w:rsidRPr="007F4D51" w:rsidRDefault="00DA0798" w:rsidP="00FD3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2) на плановый период 2019 и 2020 годов согласно приложению 9 к настоящему Решению.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6.3. Утвердить в пределах общего объема расходов бюджета Фурмановского городского поселения, утвержденного разделом 1 настоящего Решения: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1) общий объем бюджетных ассигнований, направляемых на исполнение публичных нормативных обязательств: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а) на 2018 год в сумме 0,0 руб.;</w:t>
      </w:r>
    </w:p>
    <w:p w:rsidR="00DA0798" w:rsidRPr="007F4D51" w:rsidRDefault="00DA0798" w:rsidP="00FD3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б) на 2019 год в сумме 0,0 руб.;</w:t>
      </w:r>
    </w:p>
    <w:p w:rsidR="00DA0798" w:rsidRPr="007F4D51" w:rsidRDefault="00DA0798" w:rsidP="00FD3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в) на 2020 год в сумме 0,0 руб.</w:t>
      </w:r>
    </w:p>
    <w:p w:rsidR="00DA0798" w:rsidRPr="007F4D51" w:rsidRDefault="00DA0798" w:rsidP="00FD3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2) общий объем условно утвержденных расходов:</w:t>
      </w:r>
    </w:p>
    <w:p w:rsidR="00DA0798" w:rsidRPr="007F4D51" w:rsidRDefault="00DA0798" w:rsidP="00FD3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а) на 2020 год в сумме 4 248 397,0 руб.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6.4. Установить размер резервного фонда администрации  Фурмановского городского поселения:</w:t>
      </w:r>
    </w:p>
    <w:p w:rsidR="00DA0798" w:rsidRPr="007F4D51" w:rsidRDefault="00DA0798" w:rsidP="00FD3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а) на 2018 год в сумме 500 000,0 руб.;</w:t>
      </w:r>
    </w:p>
    <w:p w:rsidR="00DA0798" w:rsidRPr="007F4D51" w:rsidRDefault="00DA0798" w:rsidP="00FD3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б) на 2019 год в сумме 500 000,0 руб.;</w:t>
      </w:r>
    </w:p>
    <w:p w:rsidR="00DA0798" w:rsidRPr="007F4D51" w:rsidRDefault="00DA0798" w:rsidP="00FD3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в) на 2020 год в сумме 500 000,0 руб.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6.5. Утвердить объем бюджетных ассигнований муниципального дорожного фонда Фурмановского городского поселения:</w:t>
      </w:r>
    </w:p>
    <w:p w:rsidR="00DA0798" w:rsidRPr="007F4D51" w:rsidRDefault="00DA0798" w:rsidP="00FD3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а) на 2018 год в сумме 85 190 000,0 руб.;</w:t>
      </w:r>
    </w:p>
    <w:p w:rsidR="00DA0798" w:rsidRPr="007F4D51" w:rsidRDefault="00DA0798" w:rsidP="00FD3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б) на 2019 год в сумме 76 770 000,0 руб.;</w:t>
      </w:r>
    </w:p>
    <w:p w:rsidR="00DA0798" w:rsidRPr="007F4D51" w:rsidRDefault="00DA0798" w:rsidP="00FD3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в) на 2020 год в сумме 76 770 000,0 руб.</w:t>
      </w:r>
    </w:p>
    <w:p w:rsidR="00DA0798" w:rsidRPr="007F4D51" w:rsidRDefault="00DA0798" w:rsidP="00FD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ab/>
        <w:t>6.6. Утвердить распределение бюджетных ассигнований бюджета Фурмановского городского поселения по разделам и подразделам классификации расходов бюджетов на 2018 год и на плановый период 2019 и 2020 годов согласно приложению 10 к настоящему Решению.</w:t>
      </w:r>
    </w:p>
    <w:p w:rsidR="00DA0798" w:rsidRPr="007F4D51" w:rsidRDefault="00DA0798" w:rsidP="00FD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ab/>
        <w:t>6.7. Установить, что субсидии юридическим лицам, индивидуальным предпринимателям, а также физическим лицам – производителям товаров, работ, услуг предоставляются в следующих случаях:</w:t>
      </w:r>
    </w:p>
    <w:p w:rsidR="00DA0798" w:rsidRPr="007F4D51" w:rsidRDefault="00DA0798" w:rsidP="004E1016">
      <w:pPr>
        <w:pStyle w:val="BodyText"/>
        <w:ind w:firstLine="567"/>
        <w:rPr>
          <w:sz w:val="24"/>
          <w:szCs w:val="24"/>
        </w:rPr>
      </w:pPr>
      <w:r w:rsidRPr="007F4D51">
        <w:rPr>
          <w:sz w:val="24"/>
          <w:szCs w:val="24"/>
        </w:rPr>
        <w:t>- на возмещение недополученных доходов организациям,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самоуправления;</w:t>
      </w:r>
    </w:p>
    <w:p w:rsidR="00DA0798" w:rsidRPr="007F4D51" w:rsidRDefault="00DA0798" w:rsidP="004E1016">
      <w:pPr>
        <w:pStyle w:val="BodyText"/>
        <w:ind w:firstLine="567"/>
        <w:rPr>
          <w:sz w:val="24"/>
          <w:szCs w:val="24"/>
        </w:rPr>
      </w:pPr>
      <w:r w:rsidRPr="007F4D51">
        <w:rPr>
          <w:sz w:val="24"/>
          <w:szCs w:val="24"/>
        </w:rPr>
        <w:t>- на возмещение суммы затрат в связи с реализацией гражданам услуг отопления и горячего водоснабжения;</w:t>
      </w:r>
    </w:p>
    <w:p w:rsidR="00DA0798" w:rsidRPr="007F4D51" w:rsidRDefault="00DA0798" w:rsidP="004E1016">
      <w:pPr>
        <w:pStyle w:val="BodyText"/>
        <w:ind w:firstLine="567"/>
        <w:rPr>
          <w:sz w:val="24"/>
          <w:szCs w:val="24"/>
        </w:rPr>
      </w:pPr>
      <w:r w:rsidRPr="007F4D51">
        <w:rPr>
          <w:sz w:val="24"/>
          <w:szCs w:val="24"/>
        </w:rPr>
        <w:t>- на возмещение разницы в стоимости гарантированного перечня 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умершего;</w:t>
      </w:r>
    </w:p>
    <w:p w:rsidR="00DA0798" w:rsidRPr="007F4D51" w:rsidRDefault="00DA0798" w:rsidP="004E1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на субсидирование процентной ставки по кредитам, полученным субъектами малого и среднего предпринимательства в кредитных организациях.</w:t>
      </w:r>
    </w:p>
    <w:p w:rsidR="00DA0798" w:rsidRPr="007F4D51" w:rsidRDefault="00DA0798" w:rsidP="00297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Порядки предоставления соответствующих субсидий устанавливаются администрацией Фурмановского муниципального района.</w:t>
      </w:r>
    </w:p>
    <w:p w:rsidR="00DA0798" w:rsidRPr="007F4D51" w:rsidRDefault="00DA0798" w:rsidP="0029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6.8. Предусмотреть, что остатки средств бюджета Фурмановского городского поселения, сложившиеся на начало 2018 года, могут направляться в 2018 году на покрытие временных кассовых разрывов, возникающих в ходе исполнения бюджета Фурмановского городского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Фурмановского муниципального района соответствующего решения.</w:t>
      </w:r>
    </w:p>
    <w:p w:rsidR="00DA0798" w:rsidRPr="007F4D51" w:rsidRDefault="00DA0798" w:rsidP="00297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801C94">
      <w:pPr>
        <w:pStyle w:val="BodyText"/>
        <w:ind w:firstLine="567"/>
        <w:rPr>
          <w:sz w:val="24"/>
          <w:szCs w:val="24"/>
        </w:rPr>
      </w:pPr>
      <w:r w:rsidRPr="007F4D51">
        <w:rPr>
          <w:b/>
          <w:bCs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A0798" w:rsidRPr="007F4D51" w:rsidRDefault="00DA0798" w:rsidP="00801C94">
      <w:pPr>
        <w:pStyle w:val="BodyText"/>
        <w:ind w:firstLine="567"/>
        <w:rPr>
          <w:sz w:val="24"/>
          <w:szCs w:val="24"/>
        </w:rPr>
      </w:pPr>
    </w:p>
    <w:p w:rsidR="00DA0798" w:rsidRPr="007F4D51" w:rsidRDefault="00DA0798" w:rsidP="00801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Утвердить общий объем межбюджетных трансфертов, предоставляемых из бюджета Фурмановского городского поселения бюджету Фурмановского муниципального района:</w:t>
      </w:r>
    </w:p>
    <w:p w:rsidR="00DA0798" w:rsidRPr="007F4D51" w:rsidRDefault="00DA0798" w:rsidP="00801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1) на 2018 год в сумме 1000,0 руб.;</w:t>
      </w:r>
    </w:p>
    <w:p w:rsidR="00DA0798" w:rsidRPr="007F4D51" w:rsidRDefault="00DA0798" w:rsidP="00801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2) на 2019 год в сумме 1000,0 руб.;</w:t>
      </w:r>
    </w:p>
    <w:p w:rsidR="00DA0798" w:rsidRPr="007F4D51" w:rsidRDefault="00DA0798" w:rsidP="00801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3) на 2020 год в сумме 1000,0 руб.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8. Муниципальные заимствования, муниципальный долг Фурмановского городского поселения и расходы на его обслуживание, предоставление муниципальных гарантий Фурмановского городского поселения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8.1. Утвердить верхний предел муниципального долга Фурмановского городского поселения:</w:t>
      </w:r>
    </w:p>
    <w:p w:rsidR="00DA0798" w:rsidRPr="007F4D51" w:rsidRDefault="00DA0798" w:rsidP="0096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на 1 января 2019 года в сумме 0,0 руб., в том числе верхний предел долга по муниципальным гарантиям в сумме 0,0 руб.;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на 1 января 2020 года в сумме 0,0 руб., в том числе верхний предел долга по муниципальным гарантиям в сумме 0,0 руб.;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на 1 января 2021 года в сумме 0,0 руб., в том числе верхний предел долга по муниципальным гарантиям в сумме 0,0 руб.;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8.2. Установить предельный объем муниципального долга: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на 2018 год в сумме 131 226 355,44 руб.;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на 2019 год в сумме 126 191 684,79 руб.;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на 2020 год в сумме 129 156 002,39 руб.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8.3.  Утвердить объем расходов на обслуживание муниципального долга: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на 2018 год в сумме 0,0 руб.;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на 2019 год в сумме 0,0 руб.;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- на 2020 год в сумме 0,0 руб.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8.4. Утвердить Программу муниципальных заимствований Фурмановского городского поселения на 2018 год и на плановый период 2019 и 2020 годов согласно приложению 11 к настоящему Решению.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8.5. Утвердить Программу муниципальных гарантий  Фурмановского городского поселения в валюте Российской Федерации на 2018 год и на плановый период 2019 и 2020 годов согласно приложению 12 к настоящему Решению.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8.6. Установить, что в 2018 году и плановом периоде 2019 и 2020 годов муниципальные гарантии Фурмановского городского поселения не предоставляются.</w:t>
      </w:r>
    </w:p>
    <w:p w:rsidR="00DA0798" w:rsidRPr="007F4D51" w:rsidRDefault="00DA0798" w:rsidP="000150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9. Вступление в силу настоящего Решения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9.1.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на официальном сайте Фурмановского муниципального района.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sz w:val="24"/>
          <w:szCs w:val="24"/>
        </w:rPr>
        <w:t>9.2. Настоящее Решение вступает в силу с 1 января 2018 года.</w:t>
      </w:r>
    </w:p>
    <w:p w:rsidR="00DA0798" w:rsidRPr="007F4D51" w:rsidRDefault="00DA0798" w:rsidP="0001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 xml:space="preserve">Глава Фурмановского </w:t>
      </w:r>
    </w:p>
    <w:p w:rsidR="00DA0798" w:rsidRPr="007F4D51" w:rsidRDefault="00DA0798" w:rsidP="0001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                                               </w:t>
      </w:r>
      <w:r w:rsidRPr="007F4D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О. В. Прохоров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A0798" w:rsidRPr="007F4D51">
        <w:tc>
          <w:tcPr>
            <w:tcW w:w="4785" w:type="dxa"/>
          </w:tcPr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от 14.12.2017 № 46</w:t>
            </w:r>
          </w:p>
        </w:tc>
      </w:tr>
    </w:tbl>
    <w:p w:rsidR="00DA0798" w:rsidRPr="007F4D51" w:rsidRDefault="00DA0798" w:rsidP="000150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</w:t>
      </w: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 xml:space="preserve"> Фурмановского городского  поселения на 2018 год и на плановый период 2019 и 2020 годов </w:t>
      </w:r>
    </w:p>
    <w:p w:rsidR="00DA0798" w:rsidRPr="007F4D51" w:rsidRDefault="00DA0798" w:rsidP="00015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423"/>
        <w:gridCol w:w="2160"/>
      </w:tblGrid>
      <w:tr w:rsidR="00DA0798" w:rsidRPr="007F4D51">
        <w:tc>
          <w:tcPr>
            <w:tcW w:w="2988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423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160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Бюджет Фурмановского городского поселения </w:t>
            </w:r>
          </w:p>
        </w:tc>
      </w:tr>
      <w:tr w:rsidR="00DA0798" w:rsidRPr="007F4D51">
        <w:tc>
          <w:tcPr>
            <w:tcW w:w="29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000 113 01995 13 0000 130</w:t>
            </w:r>
          </w:p>
        </w:tc>
        <w:tc>
          <w:tcPr>
            <w:tcW w:w="4423" w:type="dxa"/>
            <w:vAlign w:val="center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60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0798" w:rsidRPr="007F4D51">
        <w:tc>
          <w:tcPr>
            <w:tcW w:w="29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000 113 02065 13 0000 130</w:t>
            </w:r>
          </w:p>
        </w:tc>
        <w:tc>
          <w:tcPr>
            <w:tcW w:w="4423" w:type="dxa"/>
            <w:vAlign w:val="center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160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0798" w:rsidRPr="007F4D51">
        <w:tc>
          <w:tcPr>
            <w:tcW w:w="29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000 113 02995 13 0015 130</w:t>
            </w:r>
          </w:p>
        </w:tc>
        <w:tc>
          <w:tcPr>
            <w:tcW w:w="4423" w:type="dxa"/>
            <w:vAlign w:val="center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160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0798" w:rsidRPr="007F4D51">
        <w:tc>
          <w:tcPr>
            <w:tcW w:w="29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000 113 02995 13 0016 130</w:t>
            </w:r>
          </w:p>
        </w:tc>
        <w:tc>
          <w:tcPr>
            <w:tcW w:w="4423" w:type="dxa"/>
            <w:vAlign w:val="center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160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0798" w:rsidRPr="007F4D51">
        <w:tc>
          <w:tcPr>
            <w:tcW w:w="2988" w:type="dxa"/>
          </w:tcPr>
          <w:p w:rsidR="00DA0798" w:rsidRPr="007F4D51" w:rsidRDefault="00DA0798" w:rsidP="000150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000 117 01050 13 0000 180</w:t>
            </w:r>
          </w:p>
        </w:tc>
        <w:tc>
          <w:tcPr>
            <w:tcW w:w="4423" w:type="dxa"/>
            <w:vAlign w:val="center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городских поселений </w:t>
            </w:r>
          </w:p>
        </w:tc>
        <w:tc>
          <w:tcPr>
            <w:tcW w:w="2160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0798" w:rsidRPr="007F4D51">
        <w:tc>
          <w:tcPr>
            <w:tcW w:w="2988" w:type="dxa"/>
          </w:tcPr>
          <w:p w:rsidR="00DA0798" w:rsidRPr="007F4D51" w:rsidRDefault="00DA0798" w:rsidP="000150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000 117 05050 13 0000 180</w:t>
            </w:r>
          </w:p>
        </w:tc>
        <w:tc>
          <w:tcPr>
            <w:tcW w:w="4423" w:type="dxa"/>
            <w:vAlign w:val="center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160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A0798" w:rsidRPr="007F4D51" w:rsidRDefault="00DA0798" w:rsidP="00015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  <w:sectPr w:rsidR="00DA0798" w:rsidRPr="007F4D51" w:rsidSect="00375B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798" w:rsidRPr="007F4D51" w:rsidRDefault="00DA0798" w:rsidP="000150BA">
      <w:pPr>
        <w:pStyle w:val="BodyText"/>
        <w:jc w:val="right"/>
        <w:rPr>
          <w:sz w:val="24"/>
          <w:szCs w:val="24"/>
        </w:rPr>
      </w:pPr>
      <w:r w:rsidRPr="007F4D51">
        <w:rPr>
          <w:sz w:val="24"/>
          <w:szCs w:val="24"/>
        </w:rPr>
        <w:t xml:space="preserve">Приложение 2     </w:t>
      </w:r>
    </w:p>
    <w:p w:rsidR="00DA0798" w:rsidRPr="007F4D51" w:rsidRDefault="00DA0798" w:rsidP="000150BA">
      <w:pPr>
        <w:pStyle w:val="BodyText"/>
        <w:jc w:val="right"/>
        <w:rPr>
          <w:sz w:val="24"/>
          <w:szCs w:val="24"/>
        </w:rPr>
      </w:pPr>
      <w:r w:rsidRPr="007F4D51">
        <w:rPr>
          <w:sz w:val="24"/>
          <w:szCs w:val="24"/>
        </w:rPr>
        <w:t>к решению Совета Фурмановского</w:t>
      </w:r>
    </w:p>
    <w:p w:rsidR="00DA0798" w:rsidRPr="007F4D51" w:rsidRDefault="00DA0798" w:rsidP="000150BA">
      <w:pPr>
        <w:pStyle w:val="BodyText"/>
        <w:jc w:val="right"/>
        <w:rPr>
          <w:sz w:val="24"/>
          <w:szCs w:val="24"/>
        </w:rPr>
      </w:pPr>
      <w:r w:rsidRPr="007F4D51">
        <w:rPr>
          <w:sz w:val="24"/>
          <w:szCs w:val="24"/>
        </w:rPr>
        <w:t>городского поселения</w:t>
      </w:r>
    </w:p>
    <w:p w:rsidR="00DA0798" w:rsidRPr="007F4D51" w:rsidRDefault="00DA0798" w:rsidP="000150BA">
      <w:pPr>
        <w:pStyle w:val="BodyText"/>
        <w:jc w:val="right"/>
        <w:rPr>
          <w:sz w:val="24"/>
          <w:szCs w:val="24"/>
        </w:rPr>
      </w:pPr>
      <w:r w:rsidRPr="007F4D51">
        <w:rPr>
          <w:sz w:val="24"/>
          <w:szCs w:val="24"/>
        </w:rPr>
        <w:t xml:space="preserve">от 14.12.2017 № 46                </w:t>
      </w:r>
    </w:p>
    <w:p w:rsidR="00DA0798" w:rsidRPr="007F4D51" w:rsidRDefault="00DA0798" w:rsidP="000150BA">
      <w:pPr>
        <w:pStyle w:val="BodyText"/>
        <w:ind w:left="720"/>
        <w:jc w:val="center"/>
        <w:rPr>
          <w:b/>
          <w:bCs/>
          <w:sz w:val="24"/>
          <w:szCs w:val="24"/>
        </w:rPr>
      </w:pPr>
    </w:p>
    <w:p w:rsidR="00DA0798" w:rsidRPr="007F4D51" w:rsidRDefault="00DA0798" w:rsidP="000150BA">
      <w:pPr>
        <w:pStyle w:val="BodyText"/>
        <w:ind w:left="720"/>
        <w:jc w:val="center"/>
        <w:rPr>
          <w:b/>
          <w:bCs/>
          <w:sz w:val="24"/>
          <w:szCs w:val="24"/>
        </w:rPr>
      </w:pPr>
    </w:p>
    <w:p w:rsidR="00DA0798" w:rsidRPr="007F4D51" w:rsidRDefault="00DA0798" w:rsidP="000150BA">
      <w:pPr>
        <w:pStyle w:val="BodyText"/>
        <w:ind w:left="720"/>
        <w:jc w:val="center"/>
        <w:rPr>
          <w:b/>
          <w:bCs/>
          <w:sz w:val="24"/>
          <w:szCs w:val="24"/>
        </w:rPr>
      </w:pPr>
      <w:r w:rsidRPr="007F4D51">
        <w:rPr>
          <w:b/>
          <w:bCs/>
          <w:sz w:val="24"/>
          <w:szCs w:val="24"/>
        </w:rPr>
        <w:t>Доходы бюджета Фурмановского городского поселения по кодам классификации доходов бюджетов</w:t>
      </w:r>
    </w:p>
    <w:p w:rsidR="00DA0798" w:rsidRPr="007F4D51" w:rsidRDefault="00DA0798" w:rsidP="000150BA">
      <w:pPr>
        <w:pStyle w:val="BodyText"/>
        <w:ind w:left="720"/>
        <w:jc w:val="center"/>
        <w:rPr>
          <w:b/>
          <w:bCs/>
          <w:sz w:val="24"/>
          <w:szCs w:val="24"/>
        </w:rPr>
      </w:pPr>
      <w:r w:rsidRPr="007F4D51">
        <w:rPr>
          <w:b/>
          <w:bCs/>
          <w:sz w:val="24"/>
          <w:szCs w:val="24"/>
        </w:rPr>
        <w:t>на 2018 год и на плановый период 2019 и 2020 годов</w:t>
      </w:r>
    </w:p>
    <w:p w:rsidR="00DA0798" w:rsidRPr="007F4D51" w:rsidRDefault="00DA0798" w:rsidP="000150BA">
      <w:pPr>
        <w:pStyle w:val="BodyText"/>
        <w:ind w:left="720"/>
        <w:jc w:val="center"/>
        <w:rPr>
          <w:b/>
          <w:bCs/>
          <w:sz w:val="24"/>
          <w:szCs w:val="24"/>
        </w:rPr>
      </w:pPr>
    </w:p>
    <w:tbl>
      <w:tblPr>
        <w:tblW w:w="14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3299"/>
        <w:gridCol w:w="4948"/>
        <w:gridCol w:w="2199"/>
        <w:gridCol w:w="2089"/>
        <w:gridCol w:w="1869"/>
      </w:tblGrid>
      <w:tr w:rsidR="00DA0798" w:rsidRPr="007F4D51">
        <w:trPr>
          <w:trHeight w:val="415"/>
        </w:trPr>
        <w:tc>
          <w:tcPr>
            <w:tcW w:w="3300" w:type="dxa"/>
            <w:gridSpan w:val="2"/>
            <w:vMerge w:val="restart"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950" w:type="dxa"/>
            <w:vMerge w:val="restart"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6160" w:type="dxa"/>
            <w:gridSpan w:val="3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DA0798" w:rsidRPr="007F4D51">
        <w:trPr>
          <w:trHeight w:val="629"/>
        </w:trPr>
        <w:tc>
          <w:tcPr>
            <w:tcW w:w="3300" w:type="dxa"/>
            <w:gridSpan w:val="2"/>
            <w:vMerge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vMerge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2018 год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2019 год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год</w:t>
            </w:r>
          </w:p>
        </w:tc>
      </w:tr>
      <w:tr w:rsidR="00DA0798" w:rsidRPr="007F4D51">
        <w:trPr>
          <w:trHeight w:val="473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131 226 355,44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126 191 684,79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129 156 002,39</w:t>
            </w:r>
          </w:p>
        </w:tc>
      </w:tr>
      <w:tr w:rsidR="00DA0798" w:rsidRPr="007F4D51">
        <w:trPr>
          <w:trHeight w:val="537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92 655 430,9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95 435 093,8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98 298 146,4</w:t>
            </w:r>
          </w:p>
        </w:tc>
      </w:tr>
      <w:tr w:rsidR="00DA0798" w:rsidRPr="007F4D51">
        <w:trPr>
          <w:trHeight w:val="315"/>
        </w:trPr>
        <w:tc>
          <w:tcPr>
            <w:tcW w:w="3300" w:type="dxa"/>
            <w:gridSpan w:val="2"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92 655 430,9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95 435 093,8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98 298 146,4</w:t>
            </w:r>
          </w:p>
        </w:tc>
      </w:tr>
      <w:tr w:rsidR="00DA0798" w:rsidRPr="007F4D51">
        <w:trPr>
          <w:trHeight w:val="1334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91 417 430,9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94 159 953,8 </w:t>
            </w: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96 984 752,4</w:t>
            </w:r>
          </w:p>
        </w:tc>
      </w:tr>
      <w:tr w:rsidR="00DA0798" w:rsidRPr="007F4D51">
        <w:trPr>
          <w:trHeight w:val="528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720 000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741 600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763 848</w:t>
            </w:r>
          </w:p>
        </w:tc>
      </w:tr>
      <w:tr w:rsidR="00DA0798" w:rsidRPr="007F4D51">
        <w:trPr>
          <w:trHeight w:val="832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518 000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533 540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549 546</w:t>
            </w:r>
          </w:p>
        </w:tc>
      </w:tr>
      <w:tr w:rsidR="00DA0798" w:rsidRPr="007F4D51">
        <w:trPr>
          <w:trHeight w:val="701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2 262 824,54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2 547 290,99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2 547 290,99</w:t>
            </w:r>
          </w:p>
        </w:tc>
      </w:tr>
      <w:tr w:rsidR="00DA0798" w:rsidRPr="007F4D51">
        <w:trPr>
          <w:trHeight w:val="356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2 262 824,54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2 547 290,99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2 547 290,99</w:t>
            </w:r>
          </w:p>
        </w:tc>
      </w:tr>
      <w:tr w:rsidR="00DA0798" w:rsidRPr="007F4D51">
        <w:trPr>
          <w:trHeight w:val="356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786 843,07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877 797,86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877 797,86</w:t>
            </w:r>
          </w:p>
        </w:tc>
      </w:tr>
      <w:tr w:rsidR="00DA0798" w:rsidRPr="007F4D51">
        <w:trPr>
          <w:trHeight w:val="1412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7 165,41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7 551,66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7 551,66</w:t>
            </w:r>
          </w:p>
        </w:tc>
      </w:tr>
      <w:tr w:rsidR="00DA0798" w:rsidRPr="007F4D51">
        <w:trPr>
          <w:trHeight w:val="907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1 632 103,6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1 830 284,91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1 830 284,91</w:t>
            </w:r>
          </w:p>
        </w:tc>
      </w:tr>
      <w:tr w:rsidR="00DA0798" w:rsidRPr="007F4D51">
        <w:trPr>
          <w:trHeight w:val="1119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-163 287,54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-168 343,44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-168 343,44</w:t>
            </w:r>
          </w:p>
        </w:tc>
      </w:tr>
      <w:tr w:rsidR="00DA0798" w:rsidRPr="007F4D51">
        <w:trPr>
          <w:trHeight w:val="277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23 000 000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23 800 000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23 800 000</w:t>
            </w:r>
          </w:p>
        </w:tc>
      </w:tr>
      <w:tr w:rsidR="00DA0798" w:rsidRPr="007F4D51">
        <w:trPr>
          <w:trHeight w:val="373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000 1 06 01000 00 0000 000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3 400 000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3 900 000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3 900 000</w:t>
            </w:r>
          </w:p>
        </w:tc>
      </w:tr>
      <w:tr w:rsidR="00DA0798" w:rsidRPr="007F4D51">
        <w:trPr>
          <w:trHeight w:val="812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182 1 06 01030 13 0000 110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3 400 000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3 900 000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3 900 000</w:t>
            </w:r>
          </w:p>
        </w:tc>
      </w:tr>
      <w:tr w:rsidR="00DA0798" w:rsidRPr="007F4D51">
        <w:trPr>
          <w:trHeight w:val="315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19 600 000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19 900 000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19 900 000</w:t>
            </w:r>
          </w:p>
        </w:tc>
      </w:tr>
      <w:tr w:rsidR="00DA0798" w:rsidRPr="007F4D51">
        <w:trPr>
          <w:trHeight w:val="315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15 400 000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15 400 000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15 400 000</w:t>
            </w:r>
          </w:p>
        </w:tc>
      </w:tr>
      <w:tr w:rsidR="00DA0798" w:rsidRPr="007F4D51">
        <w:trPr>
          <w:trHeight w:val="498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182 1 06 06033 13 0000 110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15 400 000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15 400 000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15 400 000</w:t>
            </w:r>
          </w:p>
        </w:tc>
      </w:tr>
      <w:tr w:rsidR="00DA0798" w:rsidRPr="007F4D51">
        <w:trPr>
          <w:trHeight w:val="498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4 200 000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4 500 000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4 500 000</w:t>
            </w:r>
          </w:p>
        </w:tc>
      </w:tr>
      <w:tr w:rsidR="00DA0798" w:rsidRPr="007F4D51">
        <w:trPr>
          <w:trHeight w:val="589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182 1 06 06043 13 0000 110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4 200 000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4 500 000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4 500 000</w:t>
            </w:r>
          </w:p>
        </w:tc>
      </w:tr>
      <w:tr w:rsidR="00DA0798" w:rsidRPr="007F4D51">
        <w:trPr>
          <w:trHeight w:val="552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3 324 000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3 424 000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3 524 000</w:t>
            </w:r>
          </w:p>
        </w:tc>
      </w:tr>
      <w:tr w:rsidR="00DA0798" w:rsidRPr="007F4D51">
        <w:trPr>
          <w:trHeight w:val="349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1 224 000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1 224 000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1 224 000</w:t>
            </w:r>
          </w:p>
        </w:tc>
      </w:tr>
      <w:tr w:rsidR="00DA0798" w:rsidRPr="007F4D51">
        <w:trPr>
          <w:trHeight w:val="349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000 1 11 05010 00 0000 120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1 224 000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1 224 000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1 224 000</w:t>
            </w:r>
          </w:p>
        </w:tc>
      </w:tr>
      <w:tr w:rsidR="00DA0798" w:rsidRPr="007F4D51">
        <w:trPr>
          <w:trHeight w:val="1274"/>
        </w:trPr>
        <w:tc>
          <w:tcPr>
            <w:tcW w:w="3300" w:type="dxa"/>
            <w:gridSpan w:val="2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001 1 11 05013 13 0000 120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1 224 000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1 224 000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1 224 000</w:t>
            </w:r>
          </w:p>
        </w:tc>
      </w:tr>
      <w:tr w:rsidR="00DA0798" w:rsidRPr="007F4D51">
        <w:trPr>
          <w:gridBefore w:val="1"/>
          <w:trHeight w:val="1274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2 100 000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2 200 000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2 300 000</w:t>
            </w:r>
          </w:p>
        </w:tc>
      </w:tr>
      <w:tr w:rsidR="00DA0798" w:rsidRPr="007F4D51">
        <w:trPr>
          <w:gridBefore w:val="1"/>
          <w:trHeight w:val="1274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2 100 000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2 200 000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2 300 000</w:t>
            </w:r>
          </w:p>
        </w:tc>
      </w:tr>
      <w:tr w:rsidR="00DA0798" w:rsidRPr="007F4D51">
        <w:trPr>
          <w:gridBefore w:val="1"/>
          <w:trHeight w:val="368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007 1 11 09045 13 0400 120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2 100 000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2 200 000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2 300 000</w:t>
            </w:r>
          </w:p>
        </w:tc>
      </w:tr>
      <w:tr w:rsidR="00DA0798" w:rsidRPr="007F4D51">
        <w:trPr>
          <w:gridBefore w:val="1"/>
          <w:trHeight w:val="714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9 024 100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26 565</w:t>
            </w:r>
          </w:p>
        </w:tc>
      </w:tr>
      <w:tr w:rsidR="00DA0798" w:rsidRPr="007F4D51">
        <w:trPr>
          <w:gridBefore w:val="1"/>
          <w:trHeight w:val="527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24 100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25 300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26 565</w:t>
            </w:r>
          </w:p>
        </w:tc>
      </w:tr>
      <w:tr w:rsidR="00DA0798" w:rsidRPr="007F4D51">
        <w:trPr>
          <w:gridBefore w:val="1"/>
          <w:trHeight w:val="527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24 100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25 300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26 565</w:t>
            </w:r>
          </w:p>
        </w:tc>
      </w:tr>
      <w:tr w:rsidR="00DA0798" w:rsidRPr="007F4D51">
        <w:trPr>
          <w:gridBefore w:val="1"/>
          <w:trHeight w:val="527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004 1 13 01995 13 0000 130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24 100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25 300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26 565</w:t>
            </w:r>
          </w:p>
        </w:tc>
      </w:tr>
      <w:tr w:rsidR="00DA0798" w:rsidRPr="007F4D51">
        <w:trPr>
          <w:gridBefore w:val="1"/>
          <w:trHeight w:val="527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9 000 000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gridBefore w:val="1"/>
          <w:trHeight w:val="527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9 000 000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gridBefore w:val="1"/>
          <w:trHeight w:val="527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007 1 13 02995 13 0016 130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9 000 000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gridBefore w:val="1"/>
          <w:trHeight w:val="256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960 000</w:t>
            </w: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960 000</w:t>
            </w:r>
          </w:p>
        </w:tc>
      </w:tr>
      <w:tr w:rsidR="00DA0798" w:rsidRPr="007F4D51">
        <w:trPr>
          <w:gridBefore w:val="1"/>
          <w:trHeight w:val="851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870 000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870 000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870 000</w:t>
            </w:r>
          </w:p>
        </w:tc>
      </w:tr>
      <w:tr w:rsidR="00DA0798" w:rsidRPr="007F4D51">
        <w:trPr>
          <w:gridBefore w:val="1"/>
          <w:trHeight w:val="851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000 1 14 06010 00 0000 430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870 000</w:t>
            </w:r>
          </w:p>
        </w:tc>
      </w:tr>
      <w:tr w:rsidR="00DA0798" w:rsidRPr="007F4D51">
        <w:trPr>
          <w:gridBefore w:val="1"/>
          <w:trHeight w:val="851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001 1 14 06013 13 0000 430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870 000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870 000</w:t>
            </w:r>
          </w:p>
        </w:tc>
      </w:tr>
      <w:tr w:rsidR="00DA0798" w:rsidRPr="007F4D51">
        <w:trPr>
          <w:gridBefore w:val="1"/>
          <w:trHeight w:val="851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000 1 14 06300 00 0000 430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DA0798" w:rsidRPr="007F4D51">
        <w:trPr>
          <w:gridBefore w:val="1"/>
          <w:trHeight w:val="851"/>
        </w:trPr>
        <w:tc>
          <w:tcPr>
            <w:tcW w:w="3300" w:type="dxa"/>
          </w:tcPr>
          <w:p w:rsidR="00DA0798" w:rsidRPr="007F4D51" w:rsidRDefault="00DA0798" w:rsidP="000150BA">
            <w:pPr>
              <w:pStyle w:val="BodyText"/>
              <w:jc w:val="center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DA0798" w:rsidRPr="007F4D51">
        <w:trPr>
          <w:gridBefore w:val="1"/>
          <w:trHeight w:val="851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001 1 14 06313 13 0000 430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90 000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DA0798" w:rsidRPr="007F4D51">
        <w:trPr>
          <w:gridBefore w:val="1"/>
          <w:trHeight w:val="589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46 438 585,32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35 993 657,96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38 072 414,59</w:t>
            </w:r>
          </w:p>
        </w:tc>
      </w:tr>
      <w:tr w:rsidR="00DA0798" w:rsidRPr="007F4D51">
        <w:trPr>
          <w:gridBefore w:val="1"/>
          <w:trHeight w:val="589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46 438 585,32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35 993 657,96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38 072 414,59</w:t>
            </w:r>
          </w:p>
        </w:tc>
      </w:tr>
      <w:tr w:rsidR="00DA0798" w:rsidRPr="007F4D51">
        <w:trPr>
          <w:gridBefore w:val="1"/>
          <w:trHeight w:val="589"/>
        </w:trPr>
        <w:tc>
          <w:tcPr>
            <w:tcW w:w="3300" w:type="dxa"/>
          </w:tcPr>
          <w:p w:rsidR="00DA0798" w:rsidRPr="007F4D51" w:rsidRDefault="00DA0798" w:rsidP="000150BA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F4D51">
              <w:rPr>
                <w:b/>
                <w:bCs/>
                <w:sz w:val="24"/>
                <w:szCs w:val="24"/>
              </w:rPr>
              <w:t>000 2 02 10000 00 0000 000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7F4D51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35 410 700</w:t>
            </w: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33 950 900</w:t>
            </w: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34 001 700</w:t>
            </w: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798" w:rsidRPr="007F4D51">
        <w:trPr>
          <w:gridBefore w:val="1"/>
          <w:trHeight w:val="589"/>
        </w:trPr>
        <w:tc>
          <w:tcPr>
            <w:tcW w:w="3300" w:type="dxa"/>
          </w:tcPr>
          <w:p w:rsidR="00DA0798" w:rsidRPr="007F4D51" w:rsidRDefault="00DA0798" w:rsidP="000150BA">
            <w:pPr>
              <w:pStyle w:val="BodyText"/>
              <w:jc w:val="center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000 2 02 15001 00 0000 151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35 410 700</w:t>
            </w: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33 950 900</w:t>
            </w: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34 001 700</w:t>
            </w: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gridBefore w:val="1"/>
          <w:trHeight w:val="630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007 2 02 15001 13 0000 151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35 410 700</w:t>
            </w: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33 950 900</w:t>
            </w: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34 001 700</w:t>
            </w: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gridBefore w:val="1"/>
          <w:trHeight w:val="630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000 2 02 20000 00 0000 151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9 953 439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13 197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13 197</w:t>
            </w:r>
          </w:p>
        </w:tc>
      </w:tr>
      <w:tr w:rsidR="00DA0798" w:rsidRPr="007F4D51">
        <w:trPr>
          <w:gridBefore w:val="1"/>
          <w:trHeight w:val="630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000 2 02 25519 00 0000 151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12 855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13 197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13 197</w:t>
            </w:r>
          </w:p>
        </w:tc>
      </w:tr>
      <w:tr w:rsidR="00DA0798" w:rsidRPr="007F4D51">
        <w:trPr>
          <w:gridBefore w:val="1"/>
          <w:trHeight w:val="630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007 2 02 25519 13 0000 151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 поддержку отрасли культуры 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12 855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13 197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13 197</w:t>
            </w:r>
          </w:p>
        </w:tc>
      </w:tr>
      <w:tr w:rsidR="00DA0798" w:rsidRPr="007F4D51">
        <w:trPr>
          <w:gridBefore w:val="1"/>
          <w:trHeight w:val="630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000 2 02 29999 00 0000 151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9 940 584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gridBefore w:val="1"/>
          <w:trHeight w:val="630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000 2 02 29999 13 0000 151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поселений, 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9 940 584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gridBefore w:val="1"/>
          <w:trHeight w:val="304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gridBefore w:val="1"/>
          <w:trHeight w:val="630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007 2 02 29999 13 0000 151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6 940 584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gridBefore w:val="1"/>
          <w:trHeight w:val="630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007 2 02 29999 13 0000 151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gridBefore w:val="1"/>
          <w:trHeight w:val="320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000 2 02 30000 00 0000 151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1 074 446,32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2 029 560,96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4 057 517,59</w:t>
            </w:r>
          </w:p>
        </w:tc>
      </w:tr>
      <w:tr w:rsidR="00DA0798" w:rsidRPr="007F4D51">
        <w:trPr>
          <w:gridBefore w:val="1"/>
          <w:trHeight w:val="630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000 2 02 35082 00 0000 151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1 012 704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2 025 408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4 050 816</w:t>
            </w:r>
          </w:p>
        </w:tc>
      </w:tr>
      <w:tr w:rsidR="00DA0798" w:rsidRPr="007F4D51">
        <w:trPr>
          <w:gridBefore w:val="1"/>
          <w:trHeight w:val="630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007 2 02 35082 13 0000 151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поселений на предоставление жилых помещений детям-сиротам и детям, оставшимся 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1 012 704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2 025 408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4 050 816</w:t>
            </w:r>
          </w:p>
        </w:tc>
      </w:tr>
      <w:tr w:rsidR="00DA0798" w:rsidRPr="007F4D51">
        <w:trPr>
          <w:gridBefore w:val="1"/>
          <w:trHeight w:val="630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000 2 02 35120 00 0000 151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61 742,32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4 152,96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6 701,59</w:t>
            </w:r>
          </w:p>
        </w:tc>
      </w:tr>
      <w:tr w:rsidR="00DA0798" w:rsidRPr="007F4D51">
        <w:trPr>
          <w:gridBefore w:val="1"/>
          <w:trHeight w:val="1555"/>
        </w:trPr>
        <w:tc>
          <w:tcPr>
            <w:tcW w:w="33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007 2 02 35120 13 0000 151</w:t>
            </w:r>
          </w:p>
        </w:tc>
        <w:tc>
          <w:tcPr>
            <w:tcW w:w="4950" w:type="dxa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61 742,32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4 152,96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6 701,59</w:t>
            </w:r>
          </w:p>
        </w:tc>
      </w:tr>
      <w:tr w:rsidR="00DA0798" w:rsidRPr="007F4D51">
        <w:trPr>
          <w:gridBefore w:val="1"/>
          <w:trHeight w:val="415"/>
        </w:trPr>
        <w:tc>
          <w:tcPr>
            <w:tcW w:w="8250" w:type="dxa"/>
            <w:gridSpan w:val="2"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20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177 664 940,76</w:t>
            </w:r>
          </w:p>
        </w:tc>
        <w:tc>
          <w:tcPr>
            <w:tcW w:w="209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162 185 342,75</w:t>
            </w:r>
          </w:p>
        </w:tc>
        <w:tc>
          <w:tcPr>
            <w:tcW w:w="1870" w:type="dxa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167 228 416,98</w:t>
            </w:r>
          </w:p>
        </w:tc>
      </w:tr>
    </w:tbl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  <w:sectPr w:rsidR="00DA0798" w:rsidRPr="007F4D51" w:rsidSect="007C6A28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582"/>
        <w:tblW w:w="0" w:type="auto"/>
        <w:tblLayout w:type="fixed"/>
        <w:tblLook w:val="0000"/>
      </w:tblPr>
      <w:tblGrid>
        <w:gridCol w:w="4503"/>
      </w:tblGrid>
      <w:tr w:rsidR="00DA0798" w:rsidRPr="007F4D51">
        <w:trPr>
          <w:trHeight w:val="255"/>
        </w:trPr>
        <w:tc>
          <w:tcPr>
            <w:tcW w:w="4503" w:type="dxa"/>
            <w:vAlign w:val="bottom"/>
          </w:tcPr>
          <w:p w:rsidR="00DA0798" w:rsidRPr="007F4D51" w:rsidRDefault="00DA0798" w:rsidP="000150BA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DA0798" w:rsidRPr="007F4D51" w:rsidRDefault="00DA0798" w:rsidP="000150BA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Фурмановского </w:t>
            </w:r>
          </w:p>
          <w:p w:rsidR="00DA0798" w:rsidRPr="007F4D51" w:rsidRDefault="00DA0798" w:rsidP="000150BA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DA0798" w:rsidRPr="007F4D51" w:rsidRDefault="00DA0798" w:rsidP="000150BA">
            <w:pPr>
              <w:snapToGrid w:val="0"/>
              <w:spacing w:after="0"/>
              <w:ind w:left="-2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от 14.12.2017 № 46</w:t>
            </w:r>
          </w:p>
        </w:tc>
      </w:tr>
    </w:tbl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Перечень главных администраторов доходов бюджета Фурмановского городского поселения, закрепляемые за ними виды (подвиды) доходов бюджета на 2018 год и на плановый период 2019 и 2020 годов</w:t>
      </w: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6777"/>
      </w:tblGrid>
      <w:tr w:rsidR="00DA0798" w:rsidRPr="007F4D51">
        <w:trPr>
          <w:trHeight w:val="469"/>
        </w:trPr>
        <w:tc>
          <w:tcPr>
            <w:tcW w:w="1561" w:type="pct"/>
            <w:vMerge w:val="restart"/>
          </w:tcPr>
          <w:p w:rsidR="00DA0798" w:rsidRPr="007F4D51" w:rsidRDefault="00DA0798" w:rsidP="000150BA">
            <w:pPr>
              <w:tabs>
                <w:tab w:val="left" w:pos="83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 бюджета Фурмановского городского поселения</w:t>
            </w:r>
          </w:p>
        </w:tc>
        <w:tc>
          <w:tcPr>
            <w:tcW w:w="3439" w:type="pct"/>
            <w:vMerge w:val="restart"/>
          </w:tcPr>
          <w:p w:rsidR="00DA0798" w:rsidRPr="007F4D51" w:rsidRDefault="00DA0798" w:rsidP="000150BA">
            <w:pPr>
              <w:tabs>
                <w:tab w:val="left" w:pos="837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DA0798" w:rsidRPr="007F4D51">
        <w:trPr>
          <w:trHeight w:val="469"/>
        </w:trPr>
        <w:tc>
          <w:tcPr>
            <w:tcW w:w="1561" w:type="pct"/>
            <w:vMerge/>
          </w:tcPr>
          <w:p w:rsidR="00DA0798" w:rsidRPr="007F4D51" w:rsidRDefault="00DA0798" w:rsidP="000150BA">
            <w:pPr>
              <w:tabs>
                <w:tab w:val="left" w:pos="83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vMerge/>
          </w:tcPr>
          <w:p w:rsidR="00DA0798" w:rsidRPr="007F4D51" w:rsidRDefault="00DA0798" w:rsidP="000150BA">
            <w:pPr>
              <w:tabs>
                <w:tab w:val="left" w:pos="83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Администрация Фурмановского муниципального района  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001 1 11 05013 13 0000 120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001 1 11 05313 13 0000 120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001 1 11 05314 13 0000 120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001 1 14 06013 13 0000 430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001 1 14 06313 13 0000 430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Администрация Фурмановского муниципального района  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007 1 11 09045 13 0400 120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007 1 11 09045 13 0500 120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 прочие поступления от использования имущества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007 1 13 01995 13 0000 130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007 1 13 02995 13 0015 130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Прочие доходы от компенсации затрат бюджетов городских 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Прочие доходы от компенсации затрат бюджетов городских  поселений: прочие доходы от компенсации затрат бюджета Фурмановского городского поселения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007 1 14 02053 13 0000 410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007 1 14 06025 13 0000 430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pacing w:val="-3"/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 xml:space="preserve">007 </w:t>
            </w:r>
            <w:r w:rsidRPr="007F4D51">
              <w:rPr>
                <w:spacing w:val="-3"/>
                <w:sz w:val="24"/>
                <w:szCs w:val="24"/>
              </w:rPr>
              <w:t>1 16 90050 13 0100 140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контрактов, финансируемых за счет средств дорожного фонда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pacing w:val="-3"/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 xml:space="preserve">007 </w:t>
            </w:r>
            <w:r w:rsidRPr="007F4D51">
              <w:rPr>
                <w:spacing w:val="-3"/>
                <w:sz w:val="24"/>
                <w:szCs w:val="24"/>
              </w:rPr>
              <w:t>1 16 90050 13 0200 140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денежные средства, внесенные участником конкурса или аукциона, проводимые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007 1 16 90050 13 0201 140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денежные средства, внесенные участником конкурса или аукциона, проводимые в целях заключения муниципального контракта,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pacing w:val="-3"/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 xml:space="preserve">007 </w:t>
            </w:r>
            <w:r w:rsidRPr="007F4D51">
              <w:rPr>
                <w:spacing w:val="-3"/>
                <w:sz w:val="24"/>
                <w:szCs w:val="24"/>
              </w:rPr>
              <w:t>1 16 90050 13 0300 140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прочие поступления от денежных взысканий (штрафов)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pacing w:val="-3"/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 xml:space="preserve">007 </w:t>
            </w:r>
            <w:r w:rsidRPr="007F4D51">
              <w:rPr>
                <w:spacing w:val="-3"/>
                <w:sz w:val="24"/>
                <w:szCs w:val="24"/>
              </w:rPr>
              <w:t>1 17 01050 13 0000 180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007 1 17 05050 13 0000 180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 w:line="277" w:lineRule="exact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007 2 02 15001 13 0000 151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007 2 02 15002 13 0000 151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Дотации бюджетам городских поселений на поддержку мер по обеспечению сбалансированности бюджетов 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007 2 02 20077 13 0000 151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i/>
                <w:iCs/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007 2 02 20216 13 0000 151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007 2 02 25519 13 0000 151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007 2 02 25527 13 0000 151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007 2 02 25555 13 0000 151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007 2 02 45390 13 0000 151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007 2 02 29999 13 0000 151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007 2 02 35120 13 0000 151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007 2 02 30024 13 0000 151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007 2 02 35082 13 0000 151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jc w:val="center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007 2 02 45144 13 0000 151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hd w:val="clear" w:color="auto" w:fill="FFFFFF"/>
              <w:snapToGrid w:val="0"/>
              <w:spacing w:after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поселений на комплектование книжных фондов библиотек муниципальных образований 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007 2 02 40014 13 0000 151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007 2 02 49999 13 0000 151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007 2 08 05000 13 0000 180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такового возврата и процентов, начисленных на излишне взысканные суммы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007 2 18 60010 13 0000 151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007 2 19 60010 13 0000 151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7F4D51"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7F4D51">
              <w:rPr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004 1 13 01995 13 0000 130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004 1 16 90050 13 0010 140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поселений: штрафы (неустойки) за нарушение поставщиком (исполнителем) условий муниципальных контрактов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004 1 17 01050 13 0000 180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b/>
                <w:bCs/>
                <w:sz w:val="24"/>
                <w:szCs w:val="24"/>
              </w:rPr>
            </w:pPr>
            <w:r w:rsidRPr="007F4D51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b/>
                <w:bCs/>
                <w:sz w:val="24"/>
                <w:szCs w:val="24"/>
              </w:rPr>
            </w:pPr>
            <w:r w:rsidRPr="007F4D51">
              <w:rPr>
                <w:b/>
                <w:bCs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100 1 03 02230 01 0000 110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100 1 03 02240 01 0000 110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100 1 03 02250 01 0000 110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b/>
                <w:bCs/>
                <w:sz w:val="24"/>
                <w:szCs w:val="24"/>
              </w:rPr>
            </w:pPr>
            <w:r w:rsidRPr="007F4D51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7F4D51">
              <w:rPr>
                <w:b/>
                <w:bCs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182 1 06 01030 13 0000 110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182 1 06 06033 13 0000 110</w:t>
            </w: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DA0798" w:rsidRPr="007F4D51">
        <w:tc>
          <w:tcPr>
            <w:tcW w:w="1561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182 1 06 06043 13 0000 110</w:t>
            </w:r>
          </w:p>
          <w:p w:rsidR="00DA0798" w:rsidRPr="007F4D51" w:rsidRDefault="00DA0798" w:rsidP="000150BA">
            <w:pPr>
              <w:pStyle w:val="BodyText"/>
              <w:jc w:val="left"/>
              <w:rPr>
                <w:sz w:val="24"/>
                <w:szCs w:val="24"/>
              </w:rPr>
            </w:pPr>
          </w:p>
          <w:p w:rsidR="00DA0798" w:rsidRPr="007F4D51" w:rsidRDefault="00DA0798" w:rsidP="000150B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3439" w:type="pct"/>
          </w:tcPr>
          <w:p w:rsidR="00DA0798" w:rsidRPr="007F4D51" w:rsidRDefault="00DA0798" w:rsidP="000150BA">
            <w:pPr>
              <w:pStyle w:val="BodyText"/>
              <w:snapToGrid w:val="0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DA0798" w:rsidRPr="007F4D51" w:rsidRDefault="00DA0798" w:rsidP="000150BA">
      <w:pPr>
        <w:pStyle w:val="BodyText"/>
        <w:tabs>
          <w:tab w:val="left" w:pos="1134"/>
        </w:tabs>
        <w:rPr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  <w:sectPr w:rsidR="00DA0798" w:rsidRPr="007F4D51" w:rsidSect="00E543B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Ind w:w="2" w:type="dxa"/>
        <w:tblLook w:val="00A0"/>
      </w:tblPr>
      <w:tblGrid>
        <w:gridCol w:w="10044"/>
        <w:gridCol w:w="4741"/>
      </w:tblGrid>
      <w:tr w:rsidR="00DA0798" w:rsidRPr="007F4D51">
        <w:tc>
          <w:tcPr>
            <w:tcW w:w="10044" w:type="dxa"/>
          </w:tcPr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Фурмановского 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от 14.12.2017 № 46</w:t>
            </w:r>
          </w:p>
        </w:tc>
      </w:tr>
    </w:tbl>
    <w:p w:rsidR="00DA0798" w:rsidRPr="007F4D51" w:rsidRDefault="00DA0798" w:rsidP="000150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pStyle w:val="BodyText"/>
        <w:rPr>
          <w:b/>
          <w:bCs/>
          <w:sz w:val="24"/>
          <w:szCs w:val="24"/>
        </w:rPr>
      </w:pPr>
      <w:r w:rsidRPr="007F4D51">
        <w:rPr>
          <w:sz w:val="24"/>
          <w:szCs w:val="24"/>
        </w:rPr>
        <w:t>Источники внутреннего финансирования дефицита бюджета Фурмановского городского поселения на 2018 год и на плановый период 2019 и 2020 годов</w:t>
      </w:r>
    </w:p>
    <w:p w:rsidR="00DA0798" w:rsidRPr="007F4D51" w:rsidRDefault="00DA0798" w:rsidP="000150BA">
      <w:pPr>
        <w:pStyle w:val="BodyText"/>
        <w:rPr>
          <w:b/>
          <w:bCs/>
          <w:sz w:val="24"/>
          <w:szCs w:val="24"/>
        </w:rPr>
      </w:pPr>
    </w:p>
    <w:tbl>
      <w:tblPr>
        <w:tblW w:w="14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916"/>
        <w:gridCol w:w="1916"/>
      </w:tblGrid>
      <w:tr w:rsidR="00DA0798" w:rsidRPr="007F4D51">
        <w:trPr>
          <w:tblHeader/>
          <w:jc w:val="center"/>
        </w:trPr>
        <w:tc>
          <w:tcPr>
            <w:tcW w:w="3905" w:type="dxa"/>
            <w:vMerge w:val="restart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628" w:type="dxa"/>
            <w:gridSpan w:val="3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A0798" w:rsidRPr="007F4D51">
        <w:trPr>
          <w:tblHeader/>
          <w:jc w:val="center"/>
        </w:trPr>
        <w:tc>
          <w:tcPr>
            <w:tcW w:w="3905" w:type="dxa"/>
            <w:vMerge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DA0798" w:rsidRPr="007F4D51">
        <w:trPr>
          <w:jc w:val="center"/>
        </w:trPr>
        <w:tc>
          <w:tcPr>
            <w:tcW w:w="390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8 856 527,56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5 544 898,21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6 778 177,61</w:t>
            </w:r>
          </w:p>
        </w:tc>
      </w:tr>
      <w:tr w:rsidR="00DA0798" w:rsidRPr="007F4D51">
        <w:trPr>
          <w:jc w:val="center"/>
        </w:trPr>
        <w:tc>
          <w:tcPr>
            <w:tcW w:w="390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8 856 527,56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5 544 898,21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6 778 177,61</w:t>
            </w:r>
          </w:p>
        </w:tc>
      </w:tr>
      <w:tr w:rsidR="00DA0798" w:rsidRPr="007F4D51">
        <w:trPr>
          <w:jc w:val="center"/>
        </w:trPr>
        <w:tc>
          <w:tcPr>
            <w:tcW w:w="390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-170 260 172,76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-163 940 417,75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-165 693 523,98</w:t>
            </w:r>
          </w:p>
        </w:tc>
      </w:tr>
      <w:tr w:rsidR="00DA0798" w:rsidRPr="007F4D51">
        <w:trPr>
          <w:jc w:val="center"/>
        </w:trPr>
        <w:tc>
          <w:tcPr>
            <w:tcW w:w="390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-170 260 172,76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-163 940 417,75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-165 693 523,98</w:t>
            </w:r>
          </w:p>
        </w:tc>
      </w:tr>
      <w:tr w:rsidR="00DA0798" w:rsidRPr="007F4D51">
        <w:trPr>
          <w:jc w:val="center"/>
        </w:trPr>
        <w:tc>
          <w:tcPr>
            <w:tcW w:w="390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364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-170 260 172,76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-163 940 417,75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-165 693 523,98</w:t>
            </w:r>
          </w:p>
        </w:tc>
      </w:tr>
      <w:tr w:rsidR="00DA0798" w:rsidRPr="007F4D51">
        <w:trPr>
          <w:jc w:val="center"/>
        </w:trPr>
        <w:tc>
          <w:tcPr>
            <w:tcW w:w="390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</w:tcPr>
          <w:p w:rsidR="00DA0798" w:rsidRPr="007F4D51" w:rsidRDefault="00DA0798" w:rsidP="000150BA">
            <w:pPr>
              <w:pStyle w:val="Heading2"/>
              <w:rPr>
                <w:b w:val="0"/>
                <w:bCs w:val="0"/>
                <w:sz w:val="24"/>
                <w:szCs w:val="24"/>
              </w:rPr>
            </w:pPr>
            <w:r w:rsidRPr="007F4D51">
              <w:rPr>
                <w:b w:val="0"/>
                <w:bCs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179 116 700,32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169 485 315,96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172 471 701,59</w:t>
            </w:r>
          </w:p>
        </w:tc>
      </w:tr>
      <w:tr w:rsidR="00DA0798" w:rsidRPr="007F4D51">
        <w:trPr>
          <w:jc w:val="center"/>
        </w:trPr>
        <w:tc>
          <w:tcPr>
            <w:tcW w:w="390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179 116 700,32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169 485 315,96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172 471 701,59</w:t>
            </w:r>
          </w:p>
        </w:tc>
      </w:tr>
      <w:tr w:rsidR="00DA0798" w:rsidRPr="007F4D51">
        <w:trPr>
          <w:jc w:val="center"/>
        </w:trPr>
        <w:tc>
          <w:tcPr>
            <w:tcW w:w="390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64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179 116 700,32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169 485 315,96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172 471 701,59</w:t>
            </w:r>
          </w:p>
        </w:tc>
      </w:tr>
      <w:tr w:rsidR="00DA0798" w:rsidRPr="007F4D51">
        <w:trPr>
          <w:jc w:val="center"/>
        </w:trPr>
        <w:tc>
          <w:tcPr>
            <w:tcW w:w="390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000 01 06 00 00 00 0000 000</w:t>
            </w:r>
          </w:p>
        </w:tc>
        <w:tc>
          <w:tcPr>
            <w:tcW w:w="5364" w:type="dxa"/>
          </w:tcPr>
          <w:p w:rsidR="00DA0798" w:rsidRPr="007F4D51" w:rsidRDefault="00DA0798" w:rsidP="000150B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  источники   внутреннего    финансирования дефицитов бюджетов</w:t>
            </w:r>
          </w:p>
        </w:tc>
        <w:tc>
          <w:tcPr>
            <w:tcW w:w="1796" w:type="dxa"/>
          </w:tcPr>
          <w:p w:rsidR="00DA0798" w:rsidRPr="007F4D51" w:rsidRDefault="00DA0798" w:rsidP="0001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A0798" w:rsidRPr="007F4D51">
        <w:trPr>
          <w:jc w:val="center"/>
        </w:trPr>
        <w:tc>
          <w:tcPr>
            <w:tcW w:w="3905" w:type="dxa"/>
          </w:tcPr>
          <w:p w:rsidR="00DA0798" w:rsidRPr="007F4D51" w:rsidRDefault="00DA0798" w:rsidP="00015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5364" w:type="dxa"/>
          </w:tcPr>
          <w:p w:rsidR="00DA0798" w:rsidRPr="007F4D51" w:rsidRDefault="00DA0798" w:rsidP="00015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</w:tcPr>
          <w:p w:rsidR="00DA0798" w:rsidRPr="007F4D51" w:rsidRDefault="00DA0798" w:rsidP="0001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A0798" w:rsidRPr="007F4D51">
        <w:trPr>
          <w:jc w:val="center"/>
        </w:trPr>
        <w:tc>
          <w:tcPr>
            <w:tcW w:w="3905" w:type="dxa"/>
          </w:tcPr>
          <w:p w:rsidR="00DA0798" w:rsidRPr="007F4D51" w:rsidRDefault="00DA0798" w:rsidP="00015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5364" w:type="dxa"/>
          </w:tcPr>
          <w:p w:rsidR="00DA0798" w:rsidRPr="007F4D51" w:rsidRDefault="00DA0798" w:rsidP="00015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96" w:type="dxa"/>
          </w:tcPr>
          <w:p w:rsidR="00DA0798" w:rsidRPr="007F4D51" w:rsidRDefault="00DA0798" w:rsidP="0001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A0798" w:rsidRPr="007F4D51">
        <w:trPr>
          <w:jc w:val="center"/>
        </w:trPr>
        <w:tc>
          <w:tcPr>
            <w:tcW w:w="3905" w:type="dxa"/>
          </w:tcPr>
          <w:p w:rsidR="00DA0798" w:rsidRPr="007F4D51" w:rsidRDefault="00DA0798" w:rsidP="00015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007 01 06 10 02 13 0000 550</w:t>
            </w:r>
          </w:p>
        </w:tc>
        <w:tc>
          <w:tcPr>
            <w:tcW w:w="5364" w:type="dxa"/>
          </w:tcPr>
          <w:p w:rsidR="00DA0798" w:rsidRPr="007F4D51" w:rsidRDefault="00DA0798" w:rsidP="0001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городских поселений за счет средств организаций, учредителями которых являются городские поселения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</w:tcPr>
          <w:p w:rsidR="00DA0798" w:rsidRPr="007F4D51" w:rsidRDefault="00DA0798" w:rsidP="00015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  <w:sectPr w:rsidR="00DA0798" w:rsidRPr="007F4D51" w:rsidSect="00F83623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9571" w:type="dxa"/>
        <w:tblInd w:w="2" w:type="dxa"/>
        <w:tblLayout w:type="fixed"/>
        <w:tblLook w:val="00A0"/>
      </w:tblPr>
      <w:tblGrid>
        <w:gridCol w:w="4785"/>
        <w:gridCol w:w="4786"/>
      </w:tblGrid>
      <w:tr w:rsidR="00DA0798" w:rsidRPr="007F4D51">
        <w:tc>
          <w:tcPr>
            <w:tcW w:w="4785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от 14.12.2017 № 46</w:t>
            </w:r>
          </w:p>
        </w:tc>
      </w:tr>
    </w:tbl>
    <w:p w:rsidR="00DA0798" w:rsidRPr="007F4D51" w:rsidRDefault="00DA0798" w:rsidP="000150BA">
      <w:pPr>
        <w:pStyle w:val="BodyText"/>
        <w:jc w:val="center"/>
        <w:rPr>
          <w:sz w:val="24"/>
          <w:szCs w:val="24"/>
        </w:rPr>
      </w:pPr>
    </w:p>
    <w:p w:rsidR="00DA0798" w:rsidRPr="007F4D51" w:rsidRDefault="00DA0798" w:rsidP="000150BA">
      <w:pPr>
        <w:pStyle w:val="BodyText"/>
        <w:jc w:val="center"/>
        <w:rPr>
          <w:sz w:val="24"/>
          <w:szCs w:val="24"/>
        </w:rPr>
      </w:pPr>
    </w:p>
    <w:p w:rsidR="00DA0798" w:rsidRPr="007F4D51" w:rsidRDefault="00DA0798" w:rsidP="000150BA">
      <w:pPr>
        <w:pStyle w:val="BodyText"/>
        <w:jc w:val="center"/>
        <w:rPr>
          <w:sz w:val="24"/>
          <w:szCs w:val="24"/>
        </w:rPr>
      </w:pPr>
    </w:p>
    <w:p w:rsidR="00DA0798" w:rsidRPr="007F4D51" w:rsidRDefault="00DA0798" w:rsidP="000150BA">
      <w:pPr>
        <w:pStyle w:val="BodyText"/>
        <w:rPr>
          <w:b/>
          <w:bCs/>
          <w:sz w:val="24"/>
          <w:szCs w:val="24"/>
        </w:rPr>
      </w:pPr>
      <w:r w:rsidRPr="007F4D51">
        <w:rPr>
          <w:b/>
          <w:bCs/>
          <w:sz w:val="24"/>
          <w:szCs w:val="24"/>
        </w:rPr>
        <w:t>Перечень главных администраторов источников внутреннего финансирования  дефицита бюджета Фурмановского городского поселения на 2018 год и на плановый период 2019 и 2020 годов</w:t>
      </w:r>
    </w:p>
    <w:p w:rsidR="00DA0798" w:rsidRPr="007F4D51" w:rsidRDefault="00DA0798" w:rsidP="000150BA">
      <w:pPr>
        <w:pStyle w:val="BodyText"/>
        <w:jc w:val="center"/>
        <w:rPr>
          <w:b/>
          <w:bCs/>
          <w:sz w:val="24"/>
          <w:szCs w:val="24"/>
        </w:rPr>
      </w:pPr>
    </w:p>
    <w:tbl>
      <w:tblPr>
        <w:tblW w:w="100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5189"/>
      </w:tblGrid>
      <w:tr w:rsidR="00DA0798" w:rsidRPr="007F4D51">
        <w:trPr>
          <w:cantSplit/>
          <w:trHeight w:val="360"/>
          <w:tblHeader/>
        </w:trPr>
        <w:tc>
          <w:tcPr>
            <w:tcW w:w="4820" w:type="dxa"/>
            <w:gridSpan w:val="2"/>
            <w:vAlign w:val="center"/>
          </w:tcPr>
          <w:p w:rsidR="00DA0798" w:rsidRPr="007F4D51" w:rsidRDefault="00DA0798" w:rsidP="00015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vAlign w:val="center"/>
          </w:tcPr>
          <w:p w:rsidR="00DA0798" w:rsidRPr="007F4D51" w:rsidRDefault="00DA0798" w:rsidP="00015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DA0798" w:rsidRPr="007F4D51">
        <w:trPr>
          <w:cantSplit/>
          <w:trHeight w:val="1080"/>
          <w:tblHeader/>
        </w:trPr>
        <w:tc>
          <w:tcPr>
            <w:tcW w:w="1985" w:type="dxa"/>
            <w:vAlign w:val="center"/>
          </w:tcPr>
          <w:p w:rsidR="00DA0798" w:rsidRPr="007F4D51" w:rsidRDefault="00DA0798" w:rsidP="00015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vAlign w:val="center"/>
          </w:tcPr>
          <w:p w:rsidR="00DA0798" w:rsidRPr="007F4D51" w:rsidRDefault="00DA0798" w:rsidP="00015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vAlign w:val="center"/>
          </w:tcPr>
          <w:p w:rsidR="00DA0798" w:rsidRPr="007F4D51" w:rsidRDefault="00DA0798" w:rsidP="00015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cantSplit/>
          <w:trHeight w:val="240"/>
          <w:tblHeader/>
        </w:trPr>
        <w:tc>
          <w:tcPr>
            <w:tcW w:w="1985" w:type="dxa"/>
            <w:vAlign w:val="center"/>
          </w:tcPr>
          <w:p w:rsidR="00DA0798" w:rsidRPr="007F4D51" w:rsidRDefault="00DA0798" w:rsidP="00015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A0798" w:rsidRPr="007F4D51" w:rsidRDefault="00DA0798" w:rsidP="00015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vAlign w:val="center"/>
          </w:tcPr>
          <w:p w:rsidR="00DA0798" w:rsidRPr="007F4D51" w:rsidRDefault="00DA0798" w:rsidP="00015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0798" w:rsidRPr="007F4D51">
        <w:trPr>
          <w:cantSplit/>
          <w:trHeight w:val="360"/>
        </w:trPr>
        <w:tc>
          <w:tcPr>
            <w:tcW w:w="1985" w:type="dxa"/>
          </w:tcPr>
          <w:p w:rsidR="00DA0798" w:rsidRPr="007F4D51" w:rsidRDefault="00DA0798" w:rsidP="000150BA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7F4D51">
              <w:rPr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DA0798" w:rsidRPr="007F4D51" w:rsidRDefault="00DA0798" w:rsidP="000150BA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9" w:type="dxa"/>
          </w:tcPr>
          <w:p w:rsidR="00DA0798" w:rsidRPr="007F4D51" w:rsidRDefault="00DA0798" w:rsidP="000150BA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  <w:r w:rsidRPr="007F4D51">
              <w:rPr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DA0798" w:rsidRPr="007F4D51">
        <w:trPr>
          <w:cantSplit/>
          <w:trHeight w:val="360"/>
        </w:trPr>
        <w:tc>
          <w:tcPr>
            <w:tcW w:w="1985" w:type="dxa"/>
          </w:tcPr>
          <w:p w:rsidR="00DA0798" w:rsidRPr="007F4D51" w:rsidRDefault="00DA0798" w:rsidP="000150BA">
            <w:pPr>
              <w:pStyle w:val="BodyText"/>
              <w:jc w:val="center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DA0798" w:rsidRPr="007F4D51" w:rsidRDefault="00DA0798" w:rsidP="000150BA">
            <w:pPr>
              <w:pStyle w:val="BodyText"/>
              <w:jc w:val="center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01 05 02 01 13 0000 510</w:t>
            </w:r>
          </w:p>
        </w:tc>
        <w:tc>
          <w:tcPr>
            <w:tcW w:w="5189" w:type="dxa"/>
          </w:tcPr>
          <w:p w:rsidR="00DA0798" w:rsidRPr="007F4D51" w:rsidRDefault="00DA0798" w:rsidP="000150BA">
            <w:pPr>
              <w:pStyle w:val="BodyText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DA0798" w:rsidRPr="007F4D51">
        <w:trPr>
          <w:cantSplit/>
          <w:trHeight w:val="360"/>
        </w:trPr>
        <w:tc>
          <w:tcPr>
            <w:tcW w:w="1985" w:type="dxa"/>
          </w:tcPr>
          <w:p w:rsidR="00DA0798" w:rsidRPr="007F4D51" w:rsidRDefault="00DA0798" w:rsidP="000150BA">
            <w:pPr>
              <w:pStyle w:val="BodyText"/>
              <w:jc w:val="center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DA0798" w:rsidRPr="007F4D51" w:rsidRDefault="00DA0798" w:rsidP="000150BA">
            <w:pPr>
              <w:pStyle w:val="BodyText"/>
              <w:jc w:val="center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01 05 02 01 13 0000 610</w:t>
            </w:r>
          </w:p>
        </w:tc>
        <w:tc>
          <w:tcPr>
            <w:tcW w:w="5189" w:type="dxa"/>
          </w:tcPr>
          <w:p w:rsidR="00DA0798" w:rsidRPr="007F4D51" w:rsidRDefault="00DA0798" w:rsidP="000150BA">
            <w:pPr>
              <w:pStyle w:val="BodyText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 xml:space="preserve">Уменьшение прочих остатков денежных средств </w:t>
            </w:r>
          </w:p>
          <w:p w:rsidR="00DA0798" w:rsidRPr="007F4D51" w:rsidRDefault="00DA0798" w:rsidP="000150BA">
            <w:pPr>
              <w:pStyle w:val="BodyText"/>
              <w:jc w:val="left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бюджетов городских поселений</w:t>
            </w:r>
          </w:p>
        </w:tc>
      </w:tr>
      <w:tr w:rsidR="00DA0798" w:rsidRPr="007F4D51">
        <w:trPr>
          <w:cantSplit/>
          <w:trHeight w:val="360"/>
        </w:trPr>
        <w:tc>
          <w:tcPr>
            <w:tcW w:w="1985" w:type="dxa"/>
          </w:tcPr>
          <w:p w:rsidR="00DA0798" w:rsidRPr="007F4D51" w:rsidRDefault="00DA0798" w:rsidP="000150BA">
            <w:pPr>
              <w:pStyle w:val="BodyText"/>
              <w:jc w:val="center"/>
              <w:rPr>
                <w:sz w:val="24"/>
                <w:szCs w:val="24"/>
              </w:rPr>
            </w:pPr>
            <w:r w:rsidRPr="007F4D51">
              <w:rPr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DA0798" w:rsidRPr="007F4D51" w:rsidRDefault="00DA0798" w:rsidP="00015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01 06 10 02 13 0000 550</w:t>
            </w:r>
          </w:p>
        </w:tc>
        <w:tc>
          <w:tcPr>
            <w:tcW w:w="5189" w:type="dxa"/>
          </w:tcPr>
          <w:p w:rsidR="00DA0798" w:rsidRPr="007F4D51" w:rsidRDefault="00DA0798" w:rsidP="000150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городских поселений за счет средств организаций, учредителями которых являются городские поселения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  <w:sectPr w:rsidR="00DA0798" w:rsidRPr="007F4D51" w:rsidSect="00A63AA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7" w:type="dxa"/>
        <w:tblInd w:w="2" w:type="dxa"/>
        <w:tblLook w:val="00A0"/>
      </w:tblPr>
      <w:tblGrid>
        <w:gridCol w:w="10080"/>
        <w:gridCol w:w="1596"/>
        <w:gridCol w:w="1058"/>
        <w:gridCol w:w="2023"/>
      </w:tblGrid>
      <w:tr w:rsidR="00DA0798" w:rsidRPr="007F4D51"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14.12.2017 № 46  </w:t>
            </w:r>
          </w:p>
        </w:tc>
      </w:tr>
      <w:tr w:rsidR="00DA0798" w:rsidRPr="007F4D51">
        <w:trPr>
          <w:trHeight w:val="2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trHeight w:val="1275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2018 год</w:t>
            </w:r>
          </w:p>
        </w:tc>
      </w:tr>
      <w:tr w:rsidR="00DA0798" w:rsidRPr="007F4D51">
        <w:trPr>
          <w:trHeight w:val="24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trHeight w:val="54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2018 год руб.</w:t>
            </w:r>
          </w:p>
        </w:tc>
      </w:tr>
      <w:tr w:rsidR="00DA0798" w:rsidRPr="007F4D51">
        <w:trPr>
          <w:trHeight w:val="49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27 900 939,0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27 497 726,68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12 035 287,68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7 077 635,68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265 600,00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649 000,00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3 840 900,0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</w:t>
            </w:r>
            <w:r w:rsidRPr="007F4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202 152,0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6 288 658,0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DA0798" w:rsidRPr="007F4D51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2 609 610,0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1 346 900,00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02202R5191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12 855,0</w:t>
            </w:r>
          </w:p>
        </w:tc>
      </w:tr>
      <w:tr w:rsidR="00DA0798" w:rsidRPr="007F4D51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2 156 303,0</w:t>
            </w:r>
          </w:p>
        </w:tc>
      </w:tr>
      <w:tr w:rsidR="00DA0798" w:rsidRPr="007F4D51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7F4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113 490,0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3 435 281,0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41 500,00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</w:tr>
      <w:tr w:rsidR="00DA0798" w:rsidRPr="007F4D51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1 196 248,0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801 200,00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13 300,00</w:t>
            </w:r>
          </w:p>
        </w:tc>
      </w:tr>
      <w:tr w:rsidR="00DA0798" w:rsidRPr="007F4D51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943 381,0</w:t>
            </w:r>
          </w:p>
        </w:tc>
      </w:tr>
      <w:tr w:rsidR="00DA0798" w:rsidRPr="007F4D51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</w:t>
            </w:r>
            <w:r w:rsidRPr="007F4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49 652,0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5 738 500,00</w:t>
            </w:r>
          </w:p>
        </w:tc>
      </w:tr>
      <w:tr w:rsidR="00DA0798" w:rsidRPr="007F4D51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5 392 800,00</w:t>
            </w:r>
          </w:p>
        </w:tc>
      </w:tr>
      <w:tr w:rsidR="00DA0798" w:rsidRPr="007F4D51">
        <w:trPr>
          <w:trHeight w:val="7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345 700,00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36 106 545,00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DA0798" w:rsidRPr="007F4D51">
        <w:trPr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поддержки в связи с погребением умерших»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DA0798" w:rsidRPr="007F4D51">
        <w:trPr>
          <w:trHeight w:val="18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667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жильём населения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1 112 704,00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«Приобретение жилья для детей-сирот и детей, оставшихся без попечения родителей»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1 012 704,00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1 012 704,00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08401R0820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1 012 704,00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85 190 000,00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58 420 000,00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58 420 000,00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58 420 000,00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10101L5272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20 650 000,00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10 670 000,00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10 670 000,00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8 120 000,00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5 580 000,00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5 580 000,00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2 075 000,00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1 605 000,00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1330110010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 на 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13601L5550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5 945 320,00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4 776 720,00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4 776 720,00</w:t>
            </w:r>
          </w:p>
        </w:tc>
      </w:tr>
      <w:tr w:rsidR="00DA0798" w:rsidRPr="007F4D51">
        <w:trPr>
          <w:trHeight w:val="122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3 346 920,00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1 209 800,00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638 900,00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388 900,00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388 900,00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248 900,00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7 525 318,00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7 525 318,00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68 918,00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2 455 400,00</w:t>
            </w:r>
          </w:p>
        </w:tc>
      </w:tr>
      <w:tr w:rsidR="00DA0798" w:rsidRPr="007F4D51">
        <w:trPr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по наказам избирателей депутатам Ивановской областной Думы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4090082000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3 000 000,00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61 742,32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61 742,32</w:t>
            </w:r>
          </w:p>
        </w:tc>
      </w:tr>
      <w:tr w:rsidR="00DA0798" w:rsidRPr="007F4D51">
        <w:trPr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61 742,32</w:t>
            </w:r>
          </w:p>
        </w:tc>
      </w:tr>
      <w:tr w:rsidR="00DA0798" w:rsidRPr="007F4D51">
        <w:trPr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186 521 468,32</w:t>
            </w:r>
          </w:p>
        </w:tc>
      </w:tr>
    </w:tbl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321" w:type="dxa"/>
        <w:tblInd w:w="2" w:type="dxa"/>
        <w:tblLayout w:type="fixed"/>
        <w:tblLook w:val="00A0"/>
      </w:tblPr>
      <w:tblGrid>
        <w:gridCol w:w="8893"/>
        <w:gridCol w:w="1606"/>
        <w:gridCol w:w="1058"/>
        <w:gridCol w:w="1925"/>
        <w:gridCol w:w="1839"/>
      </w:tblGrid>
      <w:tr w:rsidR="00DA0798" w:rsidRPr="007F4D51">
        <w:trPr>
          <w:trHeight w:val="1410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14.12.2017 № 46  </w:t>
            </w:r>
          </w:p>
        </w:tc>
      </w:tr>
      <w:tr w:rsidR="00DA0798" w:rsidRPr="007F4D51">
        <w:trPr>
          <w:trHeight w:val="300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trHeight w:val="1455"/>
        </w:trPr>
        <w:tc>
          <w:tcPr>
            <w:tcW w:w="153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плановый период 2019 и 2020 годов</w:t>
            </w:r>
          </w:p>
        </w:tc>
      </w:tr>
      <w:tr w:rsidR="00DA0798" w:rsidRPr="007F4D51">
        <w:trPr>
          <w:trHeight w:val="300"/>
        </w:trPr>
        <w:tc>
          <w:tcPr>
            <w:tcW w:w="8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2019 год руб.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2020 год руб.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20 732 697,00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20 732 697,00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20 329 484,68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20 329 484,68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8 194 387,68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8 194 387,68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7 279 787,68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7 279 787,68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265 600,00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649 000,00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649 000,00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3 968 697,00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3 968 697,00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DA0798" w:rsidRPr="007F4D51">
        <w:trPr>
          <w:trHeight w:val="157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2 723 100,00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2 723 100,00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1 183 900,00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1 183 900,00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02202R5191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13 197,00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13 197,00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2 427 900,00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2 427 900,00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41 500,00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41 500,00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</w:tr>
      <w:tr w:rsidR="00DA0798" w:rsidRPr="007F4D51">
        <w:trPr>
          <w:trHeight w:val="126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1 245 900,00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1 245 900,00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737 200,00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737 200,00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13 300,00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13 300,00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5 738 500,00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5 738 500,00</w:t>
            </w:r>
          </w:p>
        </w:tc>
      </w:tr>
      <w:tr w:rsidR="00DA0798" w:rsidRPr="007F4D51">
        <w:trPr>
          <w:trHeight w:val="157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5 392 800,00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5 392 800,00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345 700,00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345 700,00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36 106 545,00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36 106 545,00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189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35 024 000,00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35 024 000,00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DA0798" w:rsidRPr="007F4D51">
        <w:trPr>
          <w:trHeight w:val="126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35 024 000,00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82 545,00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поддержки в связи с погребением умерших»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82 545,00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DA0798" w:rsidRPr="007F4D51">
        <w:trPr>
          <w:trHeight w:val="220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82 545,00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736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жильём населения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2 125 408,0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4 150 816,0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«Приобретение жилья для детей-сирот и детей, оставшихся без попечения родителей»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2 025 408,0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4 050 816,0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2 025 408,0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4 050 816,0</w:t>
            </w:r>
          </w:p>
        </w:tc>
      </w:tr>
      <w:tr w:rsidR="00DA0798" w:rsidRPr="007F4D51">
        <w:trPr>
          <w:trHeight w:val="126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08401R0820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2 025 408,0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4 050 816,0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76 770 000,00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26 770 000,00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10101L5272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20 250 000,00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10 670 000,00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10 670 000,00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10 670 000,00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10 670 000,00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8 120 000,00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8 120 000,00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DA0798" w:rsidRPr="007F4D51">
        <w:trPr>
          <w:trHeight w:val="37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5 180 000,00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5 180 000,00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5 180 000,00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5 180 000,00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2 075 000,00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2 075 000,00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1 605 000,00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1 605 000,00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 на 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13601L5550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5 687 220,00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5 687 220,00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4 518 620,00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4 518 620,00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4 518 620,00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4 518 620,00</w:t>
            </w:r>
          </w:p>
        </w:tc>
      </w:tr>
      <w:tr w:rsidR="00DA0798" w:rsidRPr="007F4D51">
        <w:trPr>
          <w:trHeight w:val="157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3 346 920,00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3 346 920,00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951 700,00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951 700,00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638 900,00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388 900,00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388 900,00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388 900,00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388 900,00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248 900,00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248 900,00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4 025 318,00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4 025 318,00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4 025 318,00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4 025 318,00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A0798" w:rsidRPr="007F4D51">
        <w:trPr>
          <w:trHeight w:val="630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68 918,00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68 918,00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2 455 400,00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2 455 400,00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4 152,96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6 701,59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4 152,96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6 701,59</w:t>
            </w:r>
          </w:p>
        </w:tc>
      </w:tr>
      <w:tr w:rsidR="00DA0798" w:rsidRPr="007F4D51">
        <w:trPr>
          <w:trHeight w:val="94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4 152,96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6 701,59</w:t>
            </w:r>
          </w:p>
        </w:tc>
      </w:tr>
      <w:tr w:rsidR="00DA0798" w:rsidRPr="007F4D51">
        <w:trPr>
          <w:trHeight w:val="315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167 730 240,96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169 758 197,59</w:t>
            </w:r>
          </w:p>
        </w:tc>
      </w:tr>
    </w:tbl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2" w:type="dxa"/>
        <w:tblLayout w:type="fixed"/>
        <w:tblLook w:val="00A0"/>
      </w:tblPr>
      <w:tblGrid>
        <w:gridCol w:w="7103"/>
        <w:gridCol w:w="1847"/>
        <w:gridCol w:w="942"/>
        <w:gridCol w:w="1074"/>
        <w:gridCol w:w="1457"/>
        <w:gridCol w:w="775"/>
        <w:gridCol w:w="1843"/>
      </w:tblGrid>
      <w:tr w:rsidR="00DA0798" w:rsidRPr="007F4D51">
        <w:trPr>
          <w:trHeight w:val="1380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DA0798" w:rsidRPr="007F4D51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trHeight w:val="315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Фурмановского городского поселения на 2018 год </w:t>
            </w:r>
          </w:p>
        </w:tc>
      </w:tr>
      <w:tr w:rsidR="00DA0798" w:rsidRPr="007F4D51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798" w:rsidRPr="007F4D51">
        <w:trPr>
          <w:trHeight w:val="79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</w:t>
            </w: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2018 год, руб.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27 900 939,00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7 077 635,68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265 600,00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649 000,00</w:t>
            </w:r>
          </w:p>
        </w:tc>
      </w:tr>
      <w:tr w:rsidR="00DA0798" w:rsidRPr="007F4D51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0220180340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3 840 900,00</w:t>
            </w:r>
          </w:p>
        </w:tc>
      </w:tr>
      <w:tr w:rsidR="00DA0798" w:rsidRPr="007F4D51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</w:t>
            </w:r>
            <w:r w:rsidRPr="007F4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202 152,00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DA0798" w:rsidRPr="007F4D51">
        <w:trPr>
          <w:trHeight w:val="15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2 609 610,0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1 346 900,00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02202L5191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02202R5191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12 855,00</w:t>
            </w:r>
          </w:p>
        </w:tc>
      </w:tr>
      <w:tr w:rsidR="00DA0798" w:rsidRPr="007F4D51">
        <w:trPr>
          <w:trHeight w:val="18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0220280340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2 156 303,00</w:t>
            </w:r>
          </w:p>
        </w:tc>
      </w:tr>
      <w:tr w:rsidR="00DA0798" w:rsidRPr="007F4D51">
        <w:trPr>
          <w:trHeight w:val="18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7F4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113 490,00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41 500,00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</w:tr>
      <w:tr w:rsidR="00DA0798" w:rsidRPr="007F4D51">
        <w:trPr>
          <w:trHeight w:val="15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1 196 248,00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801 200,00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13 300,00</w:t>
            </w:r>
          </w:p>
        </w:tc>
      </w:tr>
      <w:tr w:rsidR="00DA0798" w:rsidRPr="007F4D51">
        <w:trPr>
          <w:trHeight w:val="18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0220380340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943 381,00</w:t>
            </w:r>
          </w:p>
        </w:tc>
      </w:tr>
      <w:tr w:rsidR="00DA0798" w:rsidRPr="007F4D51">
        <w:trPr>
          <w:trHeight w:val="18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</w:t>
            </w:r>
            <w:r w:rsidRPr="007F4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49 652,00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0230100130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DA0798" w:rsidRPr="007F4D51">
        <w:trPr>
          <w:trHeight w:val="15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5 392 800,00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345 700,00</w:t>
            </w:r>
          </w:p>
        </w:tc>
      </w:tr>
      <w:tr w:rsidR="00DA0798" w:rsidRPr="007F4D51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152 675 209,32</w:t>
            </w:r>
          </w:p>
        </w:tc>
      </w:tr>
      <w:tr w:rsidR="00DA0798" w:rsidRPr="007F4D51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4190051200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61 742,32</w:t>
            </w:r>
          </w:p>
        </w:tc>
      </w:tr>
      <w:tr w:rsidR="00DA0798" w:rsidRPr="007F4D51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непригодными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4090090030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68 918,00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2 455 400,00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58 420 000,00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10101L5272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0850120530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248 900,00</w:t>
            </w:r>
          </w:p>
        </w:tc>
      </w:tr>
      <w:tr w:rsidR="00DA0798" w:rsidRPr="007F4D51">
        <w:trPr>
          <w:trHeight w:val="220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DA0798" w:rsidRPr="007F4D51">
        <w:trPr>
          <w:trHeight w:val="220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 сливной станции для ЖБО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1330110010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1 605 000,00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8 120 000,00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2 075 000,00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DA0798" w:rsidRPr="007F4D51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 на 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13601L5550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75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по наказам избирателей депутатам Ивановской областной Думы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4090082000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3 000 000,0</w:t>
            </w:r>
          </w:p>
        </w:tc>
      </w:tr>
      <w:tr w:rsidR="00DA0798" w:rsidRPr="007F4D51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08401R0820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1 012 704,0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5 945 320,00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DA0798" w:rsidRPr="007F4D51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18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3 346 920,00</w:t>
            </w:r>
          </w:p>
        </w:tc>
      </w:tr>
      <w:tr w:rsidR="00DA0798" w:rsidRPr="007F4D51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1 209 800,00</w:t>
            </w:r>
          </w:p>
        </w:tc>
      </w:tr>
      <w:tr w:rsidR="00DA0798" w:rsidRPr="007F4D51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DA0798" w:rsidRPr="007F4D51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186 521 468,32</w:t>
            </w:r>
          </w:p>
        </w:tc>
      </w:tr>
    </w:tbl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899" w:type="dxa"/>
        <w:tblInd w:w="2" w:type="dxa"/>
        <w:tblLayout w:type="fixed"/>
        <w:tblLook w:val="00A0"/>
      </w:tblPr>
      <w:tblGrid>
        <w:gridCol w:w="5118"/>
        <w:gridCol w:w="1847"/>
        <w:gridCol w:w="942"/>
        <w:gridCol w:w="1074"/>
        <w:gridCol w:w="1457"/>
        <w:gridCol w:w="776"/>
        <w:gridCol w:w="1842"/>
        <w:gridCol w:w="1843"/>
      </w:tblGrid>
      <w:tr w:rsidR="00DA0798" w:rsidRPr="007F4D51">
        <w:trPr>
          <w:trHeight w:val="138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DA0798" w:rsidRPr="007F4D51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trHeight w:val="31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плановый период 2019 и 2020 годов</w:t>
            </w:r>
          </w:p>
        </w:tc>
      </w:tr>
      <w:tr w:rsidR="00DA0798" w:rsidRPr="007F4D51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798" w:rsidRPr="007F4D51">
        <w:trPr>
          <w:trHeight w:val="9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</w:t>
            </w: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20 732 697,00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20 732 697,00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7 279 787,68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7 279 787,68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265 600,00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0220100040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649 000,00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649 000,00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DA0798" w:rsidRPr="007F4D51">
        <w:trPr>
          <w:trHeight w:val="2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2 723 100,00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2 723 100,00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1 183 900,00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1 183 900,00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0220200060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02202R5191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13 197,00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13 197,00</w:t>
            </w:r>
          </w:p>
        </w:tc>
      </w:tr>
      <w:tr w:rsidR="00DA0798" w:rsidRPr="007F4D51">
        <w:trPr>
          <w:trHeight w:val="27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41 500,00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</w:tr>
      <w:tr w:rsidR="00DA0798" w:rsidRPr="007F4D51">
        <w:trPr>
          <w:trHeight w:val="18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1 245 900,00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1 245 900,00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737 200,00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737 200,00</w:t>
            </w:r>
          </w:p>
        </w:tc>
      </w:tr>
      <w:tr w:rsidR="00DA0798" w:rsidRPr="007F4D51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0220300080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13 300,00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0230100130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DA0798" w:rsidRPr="007F4D51">
        <w:trPr>
          <w:trHeight w:val="18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5 392 800,00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5 392 800,00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0220400090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345 700,00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345 700,00</w:t>
            </w:r>
          </w:p>
        </w:tc>
      </w:tr>
      <w:tr w:rsidR="00DA0798" w:rsidRPr="007F4D51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141 310 323,96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143 338 280,59</w:t>
            </w:r>
          </w:p>
        </w:tc>
      </w:tr>
      <w:tr w:rsidR="00DA0798" w:rsidRPr="007F4D51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4190051200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4 152,96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6 701,59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4090061010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A0798" w:rsidRPr="007F4D51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4090020310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непригодными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1510120390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1510120400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1520120440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4090090060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68 918,00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68 918,00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4090090070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2 455 400,00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2 455 400,00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1610120450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1610120460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0720220290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0910120130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50 000 000,00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0920120420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26 770 000,00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26 770 000,00</w:t>
            </w:r>
          </w:p>
        </w:tc>
      </w:tr>
      <w:tr w:rsidR="00DA0798" w:rsidRPr="007F4D51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малого и среднего предпринимательства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10101L5272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0850120530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4090020330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проекту планировки м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4090020490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1520120190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1520120200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248 900,00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248 900,00</w:t>
            </w:r>
          </w:p>
        </w:tc>
      </w:tr>
      <w:tr w:rsidR="00DA0798" w:rsidRPr="007F4D51">
        <w:trPr>
          <w:trHeight w:val="25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0410125010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0420125020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35 024 000,00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35 024 000,00</w:t>
            </w:r>
          </w:p>
        </w:tc>
      </w:tr>
      <w:tr w:rsidR="00DA0798" w:rsidRPr="007F4D51">
        <w:trPr>
          <w:trHeight w:val="28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0440125030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82 545,00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82 545,00</w:t>
            </w:r>
          </w:p>
        </w:tc>
      </w:tr>
      <w:tr w:rsidR="00DA0798" w:rsidRPr="007F4D51">
        <w:trPr>
          <w:trHeight w:val="41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1 605 000,00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1 605 000,00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1310120030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8 120 000,00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8 120 000,00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1310120040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2 550 000,00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1320120230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2 500 000,00</w:t>
            </w:r>
          </w:p>
        </w:tc>
      </w:tr>
      <w:tr w:rsidR="00DA0798" w:rsidRPr="007F4D51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2 075 000,00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2 075 000,00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1330120070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1340120090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1350120210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1 100 000,00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 на 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13601L5550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08401R0820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2 025 408,00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4 050 816,00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5 687 220,00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5 687 220,00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1410100100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DA0798" w:rsidRPr="007F4D51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1420100110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A0798" w:rsidRPr="007F4D51">
        <w:trPr>
          <w:trHeight w:val="22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3 346 920,00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3 346 920,00</w:t>
            </w:r>
          </w:p>
        </w:tc>
      </w:tr>
      <w:tr w:rsidR="00DA0798" w:rsidRPr="007F4D51">
        <w:trPr>
          <w:trHeight w:val="15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951 700,00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951 700,00</w:t>
            </w:r>
          </w:p>
        </w:tc>
      </w:tr>
      <w:tr w:rsidR="00DA0798" w:rsidRPr="007F4D51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1430100120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DA0798" w:rsidRPr="007F4D51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167 730 240,96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169 758 197,59</w:t>
            </w:r>
          </w:p>
        </w:tc>
      </w:tr>
    </w:tbl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  <w:sectPr w:rsidR="00DA0798" w:rsidRPr="007F4D51" w:rsidSect="00DA322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923" w:type="dxa"/>
        <w:tblInd w:w="2" w:type="dxa"/>
        <w:tblLayout w:type="fixed"/>
        <w:tblLook w:val="00A0"/>
      </w:tblPr>
      <w:tblGrid>
        <w:gridCol w:w="3559"/>
        <w:gridCol w:w="851"/>
        <w:gridCol w:w="1828"/>
        <w:gridCol w:w="1842"/>
        <w:gridCol w:w="1843"/>
      </w:tblGrid>
      <w:tr w:rsidR="00DA0798" w:rsidRPr="007F4D51">
        <w:trPr>
          <w:trHeight w:val="147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>Фурмановского городского поселения</w:t>
            </w:r>
            <w:r w:rsidRPr="007F4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14.12.2017 № 46   </w:t>
            </w:r>
          </w:p>
        </w:tc>
      </w:tr>
      <w:tr w:rsidR="00DA0798" w:rsidRPr="007F4D51">
        <w:trPr>
          <w:trHeight w:val="9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2018 год и на плановый период 2019 и 2020 годов</w:t>
            </w:r>
          </w:p>
        </w:tc>
      </w:tr>
      <w:tr w:rsidR="00DA0798" w:rsidRPr="007F4D51">
        <w:trPr>
          <w:trHeight w:val="52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98" w:rsidRPr="007F4D51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2018 год,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2019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</w:tr>
      <w:tr w:rsidR="00DA0798" w:rsidRPr="007F4D51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3 857 060,32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3 299 470,96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3 302 019,59</w:t>
            </w:r>
          </w:p>
        </w:tc>
      </w:tr>
      <w:tr w:rsidR="00DA0798" w:rsidRPr="007F4D5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61 742,32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4 152,96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6 701,59</w:t>
            </w:r>
          </w:p>
        </w:tc>
      </w:tr>
      <w:tr w:rsidR="00DA0798" w:rsidRPr="007F4D51">
        <w:trPr>
          <w:trHeight w:val="13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A0798" w:rsidRPr="007F4D5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A0798" w:rsidRPr="007F4D5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3 294 318,00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2 794 318,00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2 794 318,00</w:t>
            </w:r>
          </w:p>
        </w:tc>
      </w:tr>
      <w:tr w:rsidR="00DA0798" w:rsidRPr="007F4D51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</w:tr>
      <w:tr w:rsidR="00DA0798" w:rsidRPr="007F4D51">
        <w:trPr>
          <w:trHeight w:val="12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DA0798" w:rsidRPr="007F4D5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DA0798" w:rsidRPr="007F4D5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87 290 000,00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78 870 000,00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78 870 000,00</w:t>
            </w:r>
          </w:p>
        </w:tc>
      </w:tr>
      <w:tr w:rsidR="00DA0798" w:rsidRPr="007F4D51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85 190 000,00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76 770 000,00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76 770 000,00</w:t>
            </w:r>
          </w:p>
        </w:tc>
      </w:tr>
      <w:tr w:rsidR="00DA0798" w:rsidRPr="007F4D51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2 100 000,00</w:t>
            </w:r>
          </w:p>
        </w:tc>
      </w:tr>
      <w:tr w:rsidR="00DA0798" w:rsidRPr="007F4D5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60 125 445,00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56 725 445,00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56 725 445,00</w:t>
            </w:r>
          </w:p>
        </w:tc>
      </w:tr>
      <w:tr w:rsidR="00DA0798" w:rsidRPr="007F4D5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368 900,00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368 900,00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368 900,00</w:t>
            </w:r>
          </w:p>
        </w:tc>
      </w:tr>
      <w:tr w:rsidR="00DA0798" w:rsidRPr="007F4D5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38 111 545,00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37 711 545,00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37 711 545,00</w:t>
            </w:r>
          </w:p>
        </w:tc>
      </w:tr>
      <w:tr w:rsidR="00DA0798" w:rsidRPr="007F4D5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21 645 000,00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18 645 000,00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18 645 000,00</w:t>
            </w:r>
          </w:p>
        </w:tc>
      </w:tr>
      <w:tr w:rsidR="00DA0798" w:rsidRPr="007F4D51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DA0798" w:rsidRPr="007F4D5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168 600,00</w:t>
            </w:r>
          </w:p>
        </w:tc>
      </w:tr>
      <w:tr w:rsidR="00DA0798" w:rsidRPr="007F4D5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27 900 939,00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20 732 697,00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20 732 697,00</w:t>
            </w:r>
          </w:p>
        </w:tc>
      </w:tr>
      <w:tr w:rsidR="00DA0798" w:rsidRPr="007F4D51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21 759 226,68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14 590 984,68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14 590 984,68</w:t>
            </w:r>
          </w:p>
        </w:tc>
      </w:tr>
      <w:tr w:rsidR="00DA0798" w:rsidRPr="007F4D51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403 212,32</w:t>
            </w:r>
          </w:p>
        </w:tc>
      </w:tr>
      <w:tr w:rsidR="00DA0798" w:rsidRPr="007F4D51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5 738 500,00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5 738 500,00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5 738 500,00</w:t>
            </w:r>
          </w:p>
        </w:tc>
      </w:tr>
      <w:tr w:rsidR="00DA0798" w:rsidRPr="007F4D5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1 012 704,00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2 025 408,00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4 050 816,00</w:t>
            </w:r>
          </w:p>
        </w:tc>
      </w:tr>
      <w:tr w:rsidR="00DA0798" w:rsidRPr="007F4D5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1 012 704,00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2 025 408,00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4 050 816,00</w:t>
            </w:r>
          </w:p>
        </w:tc>
      </w:tr>
      <w:tr w:rsidR="00DA0798" w:rsidRPr="007F4D51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5 776 720,00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5 518 620,00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5 518 620,00</w:t>
            </w:r>
          </w:p>
        </w:tc>
      </w:tr>
      <w:tr w:rsidR="00DA0798" w:rsidRPr="007F4D5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5 776 720,00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5 518 620,00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5 518 620,00</w:t>
            </w:r>
          </w:p>
        </w:tc>
      </w:tr>
      <w:tr w:rsidR="00DA0798" w:rsidRPr="007F4D51">
        <w:trPr>
          <w:trHeight w:val="33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798" w:rsidRPr="007F4D51" w:rsidRDefault="00DA0798" w:rsidP="00015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186 521 468,32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167 730 240,96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0798" w:rsidRPr="007F4D51" w:rsidRDefault="00DA0798" w:rsidP="000150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169 758 197,59</w:t>
            </w:r>
          </w:p>
        </w:tc>
      </w:tr>
    </w:tbl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4720"/>
        <w:gridCol w:w="4743"/>
      </w:tblGrid>
      <w:tr w:rsidR="00DA0798" w:rsidRPr="007F4D51">
        <w:tc>
          <w:tcPr>
            <w:tcW w:w="4785" w:type="dxa"/>
          </w:tcPr>
          <w:p w:rsidR="00DA0798" w:rsidRPr="007F4D51" w:rsidRDefault="00DA0798" w:rsidP="000150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от 14.12.2017 № 46</w:t>
            </w:r>
          </w:p>
        </w:tc>
      </w:tr>
    </w:tbl>
    <w:p w:rsidR="00DA0798" w:rsidRPr="007F4D51" w:rsidRDefault="00DA0798" w:rsidP="00015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Программа муниципальных заимствований Фурмановского городского поселения на 2018 год и на плановый период 2019 и 2020 годов</w:t>
      </w: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DA0798" w:rsidRPr="007F4D51">
        <w:tc>
          <w:tcPr>
            <w:tcW w:w="4688" w:type="dxa"/>
            <w:vMerge w:val="restart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A0798" w:rsidRPr="007F4D51">
        <w:tc>
          <w:tcPr>
            <w:tcW w:w="4688" w:type="dxa"/>
            <w:vMerge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4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DA0798" w:rsidRPr="007F4D51">
        <w:tc>
          <w:tcPr>
            <w:tcW w:w="46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0798" w:rsidRPr="007F4D51">
        <w:tc>
          <w:tcPr>
            <w:tcW w:w="46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0798" w:rsidRPr="007F4D51">
        <w:tc>
          <w:tcPr>
            <w:tcW w:w="46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0798" w:rsidRPr="007F4D51">
        <w:tc>
          <w:tcPr>
            <w:tcW w:w="46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A0798" w:rsidRPr="007F4D51">
        <w:tc>
          <w:tcPr>
            <w:tcW w:w="46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0798" w:rsidRPr="007F4D51">
        <w:tc>
          <w:tcPr>
            <w:tcW w:w="46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0798" w:rsidRPr="007F4D51">
        <w:tc>
          <w:tcPr>
            <w:tcW w:w="46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займы Фурмановского городского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A0798" w:rsidRPr="007F4D51">
        <w:tc>
          <w:tcPr>
            <w:tcW w:w="46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0798" w:rsidRPr="007F4D51">
        <w:tc>
          <w:tcPr>
            <w:tcW w:w="4688" w:type="dxa"/>
          </w:tcPr>
          <w:p w:rsidR="00DA0798" w:rsidRPr="007F4D51" w:rsidRDefault="00DA0798" w:rsidP="00015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0150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0150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rPr>
          <w:rFonts w:ascii="Times New Roman" w:hAnsi="Times New Roman" w:cs="Times New Roman"/>
          <w:sz w:val="24"/>
          <w:szCs w:val="24"/>
        </w:rPr>
        <w:sectPr w:rsidR="00DA0798" w:rsidRPr="007F4D51" w:rsidSect="001B4C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2" w:type="dxa"/>
        <w:tblLook w:val="00A0"/>
      </w:tblPr>
      <w:tblGrid>
        <w:gridCol w:w="7332"/>
        <w:gridCol w:w="7346"/>
      </w:tblGrid>
      <w:tr w:rsidR="00DA0798" w:rsidRPr="007F4D51">
        <w:tc>
          <w:tcPr>
            <w:tcW w:w="7393" w:type="dxa"/>
          </w:tcPr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DA0798" w:rsidRPr="007F4D51" w:rsidRDefault="00DA0798" w:rsidP="000150B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от 14.12.2017 № 46</w:t>
            </w:r>
          </w:p>
        </w:tc>
      </w:tr>
    </w:tbl>
    <w:p w:rsidR="00DA0798" w:rsidRPr="007F4D51" w:rsidRDefault="00DA0798" w:rsidP="000150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муниципальных гарантий Фурмановского городского поселения в валюте Российской Федерации </w:t>
      </w: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на 2018 год и плановый период 2019 и 2020 годов</w:t>
      </w: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015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798" w:rsidRPr="007F4D51" w:rsidRDefault="00DA0798" w:rsidP="000150B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1. Перечень подлежащих предоставлению муниципальных гарантий Фурмановского городского поселения в 2018 году и плановом периоде 2019 и 2020 годов</w:t>
      </w:r>
    </w:p>
    <w:p w:rsidR="00DA0798" w:rsidRPr="007F4D51" w:rsidRDefault="00DA0798" w:rsidP="000150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DA0798" w:rsidRPr="007F4D51">
        <w:tc>
          <w:tcPr>
            <w:tcW w:w="447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</w:p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муниципальных гарантий</w:t>
            </w:r>
          </w:p>
        </w:tc>
      </w:tr>
      <w:tr w:rsidR="00DA0798" w:rsidRPr="007F4D51">
        <w:tc>
          <w:tcPr>
            <w:tcW w:w="447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0798" w:rsidRPr="007F4D51">
        <w:tc>
          <w:tcPr>
            <w:tcW w:w="447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DA0798" w:rsidRPr="007F4D51" w:rsidRDefault="00DA0798" w:rsidP="00015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0798" w:rsidRPr="007F4D51" w:rsidRDefault="00DA0798" w:rsidP="00015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D51">
        <w:rPr>
          <w:rFonts w:ascii="Times New Roman" w:hAnsi="Times New Roman" w:cs="Times New Roman"/>
          <w:b/>
          <w:bCs/>
          <w:sz w:val="24"/>
          <w:szCs w:val="24"/>
        </w:rPr>
        <w:t>2. Общий объем бюджетных ассигнований, предусмотренных на исполнение муниципальных гарантий Фурмановского городского поселения по возможным гарантийным случаям в 2018 году и плановом периоде 2019 и 2020 годов</w:t>
      </w:r>
    </w:p>
    <w:p w:rsidR="00DA0798" w:rsidRPr="007F4D51" w:rsidRDefault="00DA0798" w:rsidP="000150B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5"/>
        <w:gridCol w:w="6633"/>
      </w:tblGrid>
      <w:tr w:rsidR="00DA0798" w:rsidRPr="007F4D51">
        <w:tc>
          <w:tcPr>
            <w:tcW w:w="0" w:type="auto"/>
          </w:tcPr>
          <w:p w:rsidR="00DA0798" w:rsidRPr="007F4D51" w:rsidRDefault="00DA0798" w:rsidP="00EF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Фурмановского городского поселения</w:t>
            </w:r>
          </w:p>
        </w:tc>
        <w:tc>
          <w:tcPr>
            <w:tcW w:w="6633" w:type="dxa"/>
          </w:tcPr>
          <w:p w:rsidR="00DA0798" w:rsidRPr="007F4D51" w:rsidRDefault="00DA0798" w:rsidP="00EF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DA0798" w:rsidRPr="007F4D51">
        <w:tc>
          <w:tcPr>
            <w:tcW w:w="0" w:type="auto"/>
          </w:tcPr>
          <w:p w:rsidR="00DA0798" w:rsidRPr="007F4D51" w:rsidRDefault="00DA0798" w:rsidP="00EF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</w:tcPr>
          <w:p w:rsidR="00DA0798" w:rsidRPr="007F4D51" w:rsidRDefault="00DA0798" w:rsidP="00EF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A0798" w:rsidRPr="007F4D51" w:rsidRDefault="00DA0798" w:rsidP="00015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798" w:rsidRPr="007F4D51" w:rsidRDefault="00DA0798" w:rsidP="000150BA">
      <w:pPr>
        <w:rPr>
          <w:rFonts w:ascii="Times New Roman" w:hAnsi="Times New Roman" w:cs="Times New Roman"/>
          <w:sz w:val="24"/>
          <w:szCs w:val="24"/>
        </w:rPr>
      </w:pPr>
    </w:p>
    <w:sectPr w:rsidR="00DA0798" w:rsidRPr="007F4D51" w:rsidSect="008963F7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03"/>
    <w:rsid w:val="00011797"/>
    <w:rsid w:val="00012972"/>
    <w:rsid w:val="000150BA"/>
    <w:rsid w:val="0002544B"/>
    <w:rsid w:val="00047252"/>
    <w:rsid w:val="000655E7"/>
    <w:rsid w:val="00082F5C"/>
    <w:rsid w:val="000A1B15"/>
    <w:rsid w:val="000A5B92"/>
    <w:rsid w:val="000C7C6E"/>
    <w:rsid w:val="000D2C99"/>
    <w:rsid w:val="000E12F9"/>
    <w:rsid w:val="000F0E5A"/>
    <w:rsid w:val="00105CFD"/>
    <w:rsid w:val="0011576D"/>
    <w:rsid w:val="00121593"/>
    <w:rsid w:val="00122674"/>
    <w:rsid w:val="00156D4F"/>
    <w:rsid w:val="00161D62"/>
    <w:rsid w:val="00175970"/>
    <w:rsid w:val="001A09C6"/>
    <w:rsid w:val="001A3770"/>
    <w:rsid w:val="001A6B9C"/>
    <w:rsid w:val="001B24D0"/>
    <w:rsid w:val="001B4C86"/>
    <w:rsid w:val="001C2783"/>
    <w:rsid w:val="001D3DE8"/>
    <w:rsid w:val="001D5260"/>
    <w:rsid w:val="001E11DE"/>
    <w:rsid w:val="001E6E28"/>
    <w:rsid w:val="001E7333"/>
    <w:rsid w:val="0021164B"/>
    <w:rsid w:val="00223603"/>
    <w:rsid w:val="00225CFC"/>
    <w:rsid w:val="002269FA"/>
    <w:rsid w:val="00227B1D"/>
    <w:rsid w:val="00230E0C"/>
    <w:rsid w:val="00244B75"/>
    <w:rsid w:val="002671D5"/>
    <w:rsid w:val="00276EAA"/>
    <w:rsid w:val="00297B57"/>
    <w:rsid w:val="002B20FF"/>
    <w:rsid w:val="002C6A32"/>
    <w:rsid w:val="002D1282"/>
    <w:rsid w:val="002D1E4C"/>
    <w:rsid w:val="002D5F1F"/>
    <w:rsid w:val="002E3A7D"/>
    <w:rsid w:val="002E42C9"/>
    <w:rsid w:val="00324D15"/>
    <w:rsid w:val="00324F2F"/>
    <w:rsid w:val="003517FE"/>
    <w:rsid w:val="00360A90"/>
    <w:rsid w:val="00366474"/>
    <w:rsid w:val="00372C82"/>
    <w:rsid w:val="00375B30"/>
    <w:rsid w:val="0039069C"/>
    <w:rsid w:val="00397BF6"/>
    <w:rsid w:val="003A5BF1"/>
    <w:rsid w:val="003C1975"/>
    <w:rsid w:val="003D0F6C"/>
    <w:rsid w:val="003D7751"/>
    <w:rsid w:val="003E203D"/>
    <w:rsid w:val="00403856"/>
    <w:rsid w:val="00414C43"/>
    <w:rsid w:val="00441D4A"/>
    <w:rsid w:val="004508C2"/>
    <w:rsid w:val="00482BD6"/>
    <w:rsid w:val="004843B5"/>
    <w:rsid w:val="004B0065"/>
    <w:rsid w:val="004C00B5"/>
    <w:rsid w:val="004D0430"/>
    <w:rsid w:val="004D18BC"/>
    <w:rsid w:val="004E1016"/>
    <w:rsid w:val="004E7246"/>
    <w:rsid w:val="004F475D"/>
    <w:rsid w:val="0050363D"/>
    <w:rsid w:val="00513936"/>
    <w:rsid w:val="00517E42"/>
    <w:rsid w:val="00523A58"/>
    <w:rsid w:val="0052717D"/>
    <w:rsid w:val="005345A0"/>
    <w:rsid w:val="00543F7C"/>
    <w:rsid w:val="00594D66"/>
    <w:rsid w:val="005A0CBD"/>
    <w:rsid w:val="005A6257"/>
    <w:rsid w:val="005D0D81"/>
    <w:rsid w:val="006042E2"/>
    <w:rsid w:val="006222C6"/>
    <w:rsid w:val="006267AC"/>
    <w:rsid w:val="00643807"/>
    <w:rsid w:val="006632D3"/>
    <w:rsid w:val="006939CC"/>
    <w:rsid w:val="006965C1"/>
    <w:rsid w:val="006E515C"/>
    <w:rsid w:val="006E63DA"/>
    <w:rsid w:val="006E7EE8"/>
    <w:rsid w:val="006F1A6E"/>
    <w:rsid w:val="00700F10"/>
    <w:rsid w:val="00703EAE"/>
    <w:rsid w:val="007050AA"/>
    <w:rsid w:val="00717788"/>
    <w:rsid w:val="00724640"/>
    <w:rsid w:val="0074760F"/>
    <w:rsid w:val="00754398"/>
    <w:rsid w:val="00762A8F"/>
    <w:rsid w:val="007649A6"/>
    <w:rsid w:val="007C6A28"/>
    <w:rsid w:val="007D3580"/>
    <w:rsid w:val="007E58CC"/>
    <w:rsid w:val="007F4D51"/>
    <w:rsid w:val="00801831"/>
    <w:rsid w:val="00801C94"/>
    <w:rsid w:val="008256CD"/>
    <w:rsid w:val="00831C68"/>
    <w:rsid w:val="008463A5"/>
    <w:rsid w:val="00850E79"/>
    <w:rsid w:val="00857ED0"/>
    <w:rsid w:val="008644AA"/>
    <w:rsid w:val="00864CED"/>
    <w:rsid w:val="00882FB7"/>
    <w:rsid w:val="00893340"/>
    <w:rsid w:val="008963F7"/>
    <w:rsid w:val="008B0267"/>
    <w:rsid w:val="008B03E1"/>
    <w:rsid w:val="008B427B"/>
    <w:rsid w:val="008C1DE1"/>
    <w:rsid w:val="008D399F"/>
    <w:rsid w:val="008D4C6F"/>
    <w:rsid w:val="008E0E0F"/>
    <w:rsid w:val="008F20FE"/>
    <w:rsid w:val="008F6F8B"/>
    <w:rsid w:val="009043FE"/>
    <w:rsid w:val="009230F2"/>
    <w:rsid w:val="00933567"/>
    <w:rsid w:val="0095290F"/>
    <w:rsid w:val="0096205D"/>
    <w:rsid w:val="009739F8"/>
    <w:rsid w:val="00987D0C"/>
    <w:rsid w:val="00992F45"/>
    <w:rsid w:val="009C7F68"/>
    <w:rsid w:val="009D1FD3"/>
    <w:rsid w:val="009F1108"/>
    <w:rsid w:val="009F75E5"/>
    <w:rsid w:val="00A03188"/>
    <w:rsid w:val="00A2529E"/>
    <w:rsid w:val="00A30422"/>
    <w:rsid w:val="00A42AF2"/>
    <w:rsid w:val="00A45BE2"/>
    <w:rsid w:val="00A4787E"/>
    <w:rsid w:val="00A63AA0"/>
    <w:rsid w:val="00A651B7"/>
    <w:rsid w:val="00A65AE5"/>
    <w:rsid w:val="00A8087F"/>
    <w:rsid w:val="00AB6F6C"/>
    <w:rsid w:val="00AD2DAA"/>
    <w:rsid w:val="00AD33F0"/>
    <w:rsid w:val="00AE03D5"/>
    <w:rsid w:val="00AE5258"/>
    <w:rsid w:val="00AF2CD9"/>
    <w:rsid w:val="00AF5E14"/>
    <w:rsid w:val="00B06871"/>
    <w:rsid w:val="00B215C1"/>
    <w:rsid w:val="00B46977"/>
    <w:rsid w:val="00B531CB"/>
    <w:rsid w:val="00B5594A"/>
    <w:rsid w:val="00B616DA"/>
    <w:rsid w:val="00B65084"/>
    <w:rsid w:val="00B737D6"/>
    <w:rsid w:val="00B80840"/>
    <w:rsid w:val="00B82381"/>
    <w:rsid w:val="00B87DB2"/>
    <w:rsid w:val="00B96973"/>
    <w:rsid w:val="00BA0F47"/>
    <w:rsid w:val="00BA7E94"/>
    <w:rsid w:val="00BF1B35"/>
    <w:rsid w:val="00C10DCC"/>
    <w:rsid w:val="00C73700"/>
    <w:rsid w:val="00C77533"/>
    <w:rsid w:val="00C7791D"/>
    <w:rsid w:val="00C826A7"/>
    <w:rsid w:val="00C82702"/>
    <w:rsid w:val="00CB1793"/>
    <w:rsid w:val="00CC71CD"/>
    <w:rsid w:val="00CD0638"/>
    <w:rsid w:val="00CE3933"/>
    <w:rsid w:val="00CE5E8D"/>
    <w:rsid w:val="00CF27D6"/>
    <w:rsid w:val="00CF4BA9"/>
    <w:rsid w:val="00CF4C07"/>
    <w:rsid w:val="00D0150A"/>
    <w:rsid w:val="00D0338D"/>
    <w:rsid w:val="00D06EFF"/>
    <w:rsid w:val="00D17A99"/>
    <w:rsid w:val="00D3404C"/>
    <w:rsid w:val="00D6751C"/>
    <w:rsid w:val="00D75673"/>
    <w:rsid w:val="00D87312"/>
    <w:rsid w:val="00D90513"/>
    <w:rsid w:val="00D9421C"/>
    <w:rsid w:val="00DA0798"/>
    <w:rsid w:val="00DA1B02"/>
    <w:rsid w:val="00DA3226"/>
    <w:rsid w:val="00DC67C3"/>
    <w:rsid w:val="00DD1601"/>
    <w:rsid w:val="00DE6CBF"/>
    <w:rsid w:val="00DE784F"/>
    <w:rsid w:val="00DF2B60"/>
    <w:rsid w:val="00E05224"/>
    <w:rsid w:val="00E30046"/>
    <w:rsid w:val="00E333DA"/>
    <w:rsid w:val="00E46461"/>
    <w:rsid w:val="00E543B5"/>
    <w:rsid w:val="00E577CD"/>
    <w:rsid w:val="00E9151A"/>
    <w:rsid w:val="00E95085"/>
    <w:rsid w:val="00EA20C2"/>
    <w:rsid w:val="00EA3D85"/>
    <w:rsid w:val="00EA5C87"/>
    <w:rsid w:val="00EB0720"/>
    <w:rsid w:val="00EB6587"/>
    <w:rsid w:val="00EC3891"/>
    <w:rsid w:val="00EC57BC"/>
    <w:rsid w:val="00EE052F"/>
    <w:rsid w:val="00EF0C4B"/>
    <w:rsid w:val="00EF4ABD"/>
    <w:rsid w:val="00F054C3"/>
    <w:rsid w:val="00F10917"/>
    <w:rsid w:val="00F52E7B"/>
    <w:rsid w:val="00F60CFD"/>
    <w:rsid w:val="00F641E4"/>
    <w:rsid w:val="00F70A0C"/>
    <w:rsid w:val="00F741B8"/>
    <w:rsid w:val="00F76495"/>
    <w:rsid w:val="00F82489"/>
    <w:rsid w:val="00F83623"/>
    <w:rsid w:val="00FB3384"/>
    <w:rsid w:val="00FC2261"/>
    <w:rsid w:val="00FD3C4B"/>
    <w:rsid w:val="00FD4782"/>
    <w:rsid w:val="00FE270B"/>
    <w:rsid w:val="00FE3448"/>
    <w:rsid w:val="00FF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B8"/>
    <w:pPr>
      <w:spacing w:after="200" w:line="40" w:lineRule="atLeast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7D0C"/>
    <w:pPr>
      <w:keepNext/>
      <w:widowControl w:val="0"/>
      <w:autoSpaceDE w:val="0"/>
      <w:autoSpaceDN w:val="0"/>
      <w:spacing w:after="0" w:line="240" w:lineRule="auto"/>
      <w:outlineLvl w:val="1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7D0C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22360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NoSpacing">
    <w:name w:val="No Spacing"/>
    <w:uiPriority w:val="99"/>
    <w:qFormat/>
    <w:rsid w:val="002236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7D0C"/>
    <w:pPr>
      <w:suppressAutoHyphens/>
      <w:spacing w:after="0" w:line="240" w:lineRule="auto"/>
      <w:jc w:val="both"/>
    </w:pPr>
    <w:rPr>
      <w:rFonts w:cs="Times New Roman"/>
      <w:sz w:val="26"/>
      <w:szCs w:val="26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987D0C"/>
    <w:rPr>
      <w:rFonts w:ascii="Times New Roman" w:hAnsi="Times New Roman" w:cs="Times New Roman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96205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1164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370</TotalTime>
  <Pages>63</Pages>
  <Words>16633</Words>
  <Characters>-32766</Characters>
  <Application>Microsoft Office Outlook</Application>
  <DocSecurity>0</DocSecurity>
  <Lines>0</Lines>
  <Paragraphs>0</Paragraphs>
  <ScaleCrop>false</ScaleCrop>
  <Company>fofurmanov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Admin</cp:lastModifiedBy>
  <cp:revision>189</cp:revision>
  <cp:lastPrinted>2017-11-10T12:24:00Z</cp:lastPrinted>
  <dcterms:created xsi:type="dcterms:W3CDTF">2015-11-20T08:25:00Z</dcterms:created>
  <dcterms:modified xsi:type="dcterms:W3CDTF">2017-12-26T07:21:00Z</dcterms:modified>
</cp:coreProperties>
</file>