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A" w:rsidRDefault="00B40AEA" w:rsidP="002C262D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</w:p>
    <w:p w:rsidR="00B40AEA" w:rsidRDefault="00B40AEA" w:rsidP="002C262D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  <w:r w:rsidRPr="004A48C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7.5pt;height:71.25pt;visibility:visible">
            <v:imagedata r:id="rId7" o:title=""/>
          </v:shape>
        </w:pict>
      </w:r>
    </w:p>
    <w:p w:rsidR="00B40AEA" w:rsidRDefault="00B40AEA" w:rsidP="002C262D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20"/>
          <w:szCs w:val="20"/>
        </w:rPr>
      </w:pPr>
    </w:p>
    <w:p w:rsidR="00B40AEA" w:rsidRDefault="00B40AEA" w:rsidP="002C262D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40AEA" w:rsidRDefault="00B40AEA" w:rsidP="002C262D">
      <w:pPr>
        <w:tabs>
          <w:tab w:val="right" w:pos="9480"/>
        </w:tabs>
      </w:pPr>
    </w:p>
    <w:p w:rsidR="00B40AEA" w:rsidRDefault="00B40AEA" w:rsidP="002C262D">
      <w:pPr>
        <w:tabs>
          <w:tab w:val="right" w:pos="9480"/>
        </w:tabs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Главы Фурмановского городского поселения</w:t>
      </w:r>
    </w:p>
    <w:p w:rsidR="00B40AEA" w:rsidRDefault="00B40AEA" w:rsidP="002C262D">
      <w:pPr>
        <w:tabs>
          <w:tab w:val="right" w:pos="9480"/>
        </w:tabs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B40AEA" w:rsidRDefault="00B40AEA" w:rsidP="002C262D">
      <w:pPr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32.5pt;margin-top:2.7pt;width:57.6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" filled="f" stroked="f">
            <v:textbox inset="0,1mm,0,0">
              <w:txbxContent>
                <w:p w:rsidR="00B40AEA" w:rsidRDefault="00B40AEA" w:rsidP="002C262D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</w:rPr>
                    <w:t xml:space="preserve">   </w:t>
                  </w:r>
                </w:p>
              </w:txbxContent>
            </v:textbox>
          </v:shape>
        </w:pict>
      </w:r>
    </w:p>
    <w:p w:rsidR="00B40AEA" w:rsidRDefault="00B40AEA" w:rsidP="002C262D">
      <w:pPr>
        <w:jc w:val="center"/>
        <w:rPr>
          <w:b/>
          <w:bCs/>
          <w:sz w:val="26"/>
          <w:szCs w:val="26"/>
        </w:rPr>
      </w:pPr>
      <w:r>
        <w:rPr>
          <w:noProof/>
        </w:rPr>
        <w:pict>
          <v:shape id="Поле 2" o:spid="_x0000_s1027" type="#_x0000_t202" style="position:absolute;left:0;text-align:left;margin-left:305.25pt;margin-top:10.5pt;width:172.8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" filled="f" stroked="f">
            <v:textbox inset="0,1mm,0,0">
              <w:txbxContent>
                <w:p w:rsidR="00B40AEA" w:rsidRDefault="00B40AEA" w:rsidP="002C262D"/>
              </w:txbxContent>
            </v:textbox>
          </v:shape>
        </w:pict>
      </w:r>
      <w:r>
        <w:rPr>
          <w:b/>
          <w:bCs/>
          <w:sz w:val="26"/>
          <w:szCs w:val="26"/>
        </w:rPr>
        <w:t>от  24.03.2017 г.                                                                                                      № 3</w:t>
      </w:r>
    </w:p>
    <w:p w:rsidR="00B40AEA" w:rsidRDefault="00B40AEA" w:rsidP="002C262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Фурманов</w:t>
      </w:r>
    </w:p>
    <w:p w:rsidR="00B40AEA" w:rsidRPr="007D7127" w:rsidRDefault="00B40AEA" w:rsidP="00D1143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40AEA" w:rsidRPr="00401DD2" w:rsidRDefault="00B40AEA" w:rsidP="00854B4F">
      <w:pPr>
        <w:pStyle w:val="ConsPlusTitle"/>
        <w:widowControl/>
        <w:jc w:val="both"/>
      </w:pPr>
      <w:r w:rsidRPr="00401DD2">
        <w:t xml:space="preserve">Об </w:t>
      </w:r>
      <w:r>
        <w:t xml:space="preserve">уполномоченном органе муниципального образования на взаимодействие с Департаментом экономического развития и торговли Ивановской области. </w:t>
      </w:r>
    </w:p>
    <w:p w:rsidR="00B40AEA" w:rsidRPr="00401DD2" w:rsidRDefault="00B40AEA" w:rsidP="0091715E">
      <w:pPr>
        <w:autoSpaceDE w:val="0"/>
        <w:autoSpaceDN w:val="0"/>
        <w:adjustRightInd w:val="0"/>
        <w:jc w:val="center"/>
      </w:pPr>
    </w:p>
    <w:p w:rsidR="00B40AEA" w:rsidRPr="00401DD2" w:rsidRDefault="00B40AEA" w:rsidP="0091715E">
      <w:pPr>
        <w:autoSpaceDE w:val="0"/>
        <w:autoSpaceDN w:val="0"/>
        <w:adjustRightInd w:val="0"/>
        <w:jc w:val="center"/>
      </w:pPr>
    </w:p>
    <w:p w:rsidR="00B40AEA" w:rsidRDefault="00B40AEA" w:rsidP="00867EF8">
      <w:pPr>
        <w:autoSpaceDE w:val="0"/>
        <w:autoSpaceDN w:val="0"/>
        <w:adjustRightInd w:val="0"/>
        <w:ind w:firstLine="720"/>
        <w:jc w:val="both"/>
      </w:pPr>
      <w:r w:rsidRPr="00BB7396">
        <w:t xml:space="preserve">В соответствии </w:t>
      </w:r>
      <w:r>
        <w:t>с Федеральным законом от 24.07.2007 №209-ФЗ «О развитии малого и среднего предпринимательства в Российской Федерации» в целях реализации постановления Правительства Ивановской области от 13.11.2013 №459-п «Об утверждении государственной программы Ивановской области «Экономическое развитие и инновационная экономика Ивановской области», Решением Совета Фурмановского муниципального района от 23.10.2015 №12 «О реорганизации администрации Фурмановского муниципального района» и Решением Совета Фурмановского городского поселения от 22.10.2015 №9 «О реорганизации администрации Фурмановского городского поселения Фурмановского муниципального района Ивановской области»</w:t>
      </w:r>
    </w:p>
    <w:p w:rsidR="00B40AEA" w:rsidRPr="00401DD2" w:rsidRDefault="00B40AEA" w:rsidP="002C262D">
      <w:pPr>
        <w:autoSpaceDE w:val="0"/>
        <w:autoSpaceDN w:val="0"/>
        <w:adjustRightInd w:val="0"/>
        <w:jc w:val="both"/>
      </w:pPr>
      <w:r>
        <w:t>ПОСТАНОВЛЯЮ:</w:t>
      </w:r>
    </w:p>
    <w:p w:rsidR="00B40AEA" w:rsidRDefault="00B40AEA" w:rsidP="00FF5B93">
      <w:pPr>
        <w:autoSpaceDE w:val="0"/>
        <w:autoSpaceDN w:val="0"/>
        <w:adjustRightInd w:val="0"/>
        <w:ind w:firstLine="720"/>
        <w:jc w:val="both"/>
      </w:pPr>
      <w:r w:rsidRPr="00401DD2">
        <w:t xml:space="preserve">1. </w:t>
      </w:r>
      <w:r>
        <w:t>Определить</w:t>
      </w:r>
      <w:r w:rsidRPr="004B0855">
        <w:t xml:space="preserve"> </w:t>
      </w:r>
      <w:r>
        <w:t xml:space="preserve">администрацию Фурмановского муниципального района уполномоченным органом Фурмановского городского поселения на взаимодействие с Департаментом экономического развития и торговли Ивановской области (далее – Департамент) по вопросам реализации соглашения между Департаментом и муниципальным образованием Фурмановское городское поселение о предоставлении субсидий из областного бюджета бюджету Фурмановского городского поселения на государственную поддержку малого и среднего предпринимательства. </w:t>
      </w:r>
    </w:p>
    <w:p w:rsidR="00B40AEA" w:rsidRDefault="00B40AEA" w:rsidP="008B0EDC">
      <w:pPr>
        <w:autoSpaceDE w:val="0"/>
        <w:autoSpaceDN w:val="0"/>
        <w:adjustRightInd w:val="0"/>
        <w:ind w:firstLine="720"/>
        <w:jc w:val="both"/>
      </w:pPr>
      <w:r>
        <w:t>2. Постановление вступает в силу с момента подписания.</w:t>
      </w:r>
    </w:p>
    <w:p w:rsidR="00B40AEA" w:rsidRDefault="00B40AEA" w:rsidP="00FF5B93">
      <w:pPr>
        <w:autoSpaceDE w:val="0"/>
        <w:autoSpaceDN w:val="0"/>
        <w:adjustRightInd w:val="0"/>
        <w:ind w:firstLine="720"/>
        <w:jc w:val="both"/>
      </w:pPr>
      <w:r>
        <w:t>3</w:t>
      </w:r>
      <w:r w:rsidRPr="00401DD2">
        <w:t xml:space="preserve">. Опубликовать постановление </w:t>
      </w:r>
      <w:r>
        <w:t xml:space="preserve">в официальном источнике опубликования нормативно-правовых актов и иной информации Фурмановского городского поселения «Городской вестник» </w:t>
      </w:r>
      <w:r w:rsidRPr="00401DD2">
        <w:t>и разместить на официальном сайте Фурмановского муниципального района.</w:t>
      </w:r>
    </w:p>
    <w:p w:rsidR="00B40AEA" w:rsidRDefault="00B40AEA" w:rsidP="002C262D">
      <w:pPr>
        <w:ind w:firstLine="708"/>
        <w:jc w:val="both"/>
        <w:rPr>
          <w:b/>
        </w:rPr>
      </w:pPr>
      <w:r>
        <w:t>4</w:t>
      </w:r>
      <w:r w:rsidRPr="00401DD2">
        <w:t xml:space="preserve">. </w:t>
      </w:r>
      <w:r>
        <w:t>Контроль за исполнением настоящего постановления оставляю за собой</w:t>
      </w:r>
    </w:p>
    <w:p w:rsidR="00B40AEA" w:rsidRDefault="00B40AEA" w:rsidP="002C262D">
      <w:pPr>
        <w:autoSpaceDE w:val="0"/>
        <w:autoSpaceDN w:val="0"/>
        <w:adjustRightInd w:val="0"/>
        <w:ind w:firstLine="720"/>
        <w:jc w:val="both"/>
      </w:pPr>
    </w:p>
    <w:p w:rsidR="00B40AEA" w:rsidRDefault="00B40AEA" w:rsidP="002C262D">
      <w:pPr>
        <w:autoSpaceDE w:val="0"/>
        <w:autoSpaceDN w:val="0"/>
        <w:adjustRightInd w:val="0"/>
        <w:ind w:firstLine="720"/>
        <w:jc w:val="both"/>
      </w:pPr>
    </w:p>
    <w:p w:rsidR="00B40AEA" w:rsidRDefault="00B40AEA" w:rsidP="002C262D">
      <w:pPr>
        <w:autoSpaceDE w:val="0"/>
        <w:autoSpaceDN w:val="0"/>
        <w:adjustRightInd w:val="0"/>
        <w:ind w:firstLine="720"/>
        <w:jc w:val="both"/>
      </w:pPr>
    </w:p>
    <w:p w:rsidR="00B40AEA" w:rsidRPr="00401DD2" w:rsidRDefault="00B40AEA" w:rsidP="002C262D">
      <w:pPr>
        <w:autoSpaceDE w:val="0"/>
        <w:autoSpaceDN w:val="0"/>
        <w:adjustRightInd w:val="0"/>
        <w:ind w:firstLine="720"/>
        <w:jc w:val="both"/>
      </w:pPr>
    </w:p>
    <w:p w:rsidR="00B40AEA" w:rsidRDefault="00B40AEA" w:rsidP="002C262D">
      <w:pPr>
        <w:jc w:val="both"/>
        <w:rPr>
          <w:b/>
        </w:rPr>
      </w:pPr>
      <w:r>
        <w:rPr>
          <w:b/>
        </w:rPr>
        <w:t>Глава Фурмановского</w:t>
      </w:r>
    </w:p>
    <w:p w:rsidR="00B40AEA" w:rsidRPr="002066A3" w:rsidRDefault="00B40AEA" w:rsidP="002C262D">
      <w:pPr>
        <w:jc w:val="both"/>
        <w:rPr>
          <w:b/>
        </w:rPr>
      </w:pPr>
      <w:r>
        <w:rPr>
          <w:b/>
        </w:rPr>
        <w:t xml:space="preserve"> городского поселения                                                                                           О.В. Прохоров</w:t>
      </w:r>
    </w:p>
    <w:p w:rsidR="00B40AEA" w:rsidRDefault="00B40AEA" w:rsidP="00582F9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0AEA" w:rsidRPr="001D6135" w:rsidRDefault="00B40AEA" w:rsidP="001D6135">
      <w:pPr>
        <w:pStyle w:val="NormalWeb"/>
        <w:spacing w:before="0" w:beforeAutospacing="0" w:after="0" w:afterAutospacing="0"/>
        <w:jc w:val="both"/>
      </w:pPr>
    </w:p>
    <w:sectPr w:rsidR="00B40AEA" w:rsidRPr="001D6135" w:rsidSect="00C5330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EA" w:rsidRDefault="00B40AEA" w:rsidP="000E5AA2">
      <w:r>
        <w:separator/>
      </w:r>
    </w:p>
  </w:endnote>
  <w:endnote w:type="continuationSeparator" w:id="0">
    <w:p w:rsidR="00B40AEA" w:rsidRDefault="00B40AEA" w:rsidP="000E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EA" w:rsidRDefault="00B40AEA" w:rsidP="000E5AA2">
      <w:r>
        <w:separator/>
      </w:r>
    </w:p>
  </w:footnote>
  <w:footnote w:type="continuationSeparator" w:id="0">
    <w:p w:rsidR="00B40AEA" w:rsidRDefault="00B40AEA" w:rsidP="000E5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BC5F3C"/>
    <w:multiLevelType w:val="hybridMultilevel"/>
    <w:tmpl w:val="D9E242AE"/>
    <w:lvl w:ilvl="0" w:tplc="8D160A8A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3AC7989"/>
    <w:multiLevelType w:val="hybridMultilevel"/>
    <w:tmpl w:val="7A92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15E"/>
    <w:rsid w:val="000001E8"/>
    <w:rsid w:val="00000A37"/>
    <w:rsid w:val="0000183A"/>
    <w:rsid w:val="00003CC2"/>
    <w:rsid w:val="00003F3C"/>
    <w:rsid w:val="000043DB"/>
    <w:rsid w:val="000067E2"/>
    <w:rsid w:val="00006826"/>
    <w:rsid w:val="00007ACF"/>
    <w:rsid w:val="00007BD2"/>
    <w:rsid w:val="00011253"/>
    <w:rsid w:val="00011EC3"/>
    <w:rsid w:val="00012A2D"/>
    <w:rsid w:val="00013743"/>
    <w:rsid w:val="000139F6"/>
    <w:rsid w:val="000152B3"/>
    <w:rsid w:val="000153D3"/>
    <w:rsid w:val="000157C2"/>
    <w:rsid w:val="0001608D"/>
    <w:rsid w:val="000172D9"/>
    <w:rsid w:val="00020716"/>
    <w:rsid w:val="000209E7"/>
    <w:rsid w:val="0002175D"/>
    <w:rsid w:val="000217CE"/>
    <w:rsid w:val="000217D6"/>
    <w:rsid w:val="00021C76"/>
    <w:rsid w:val="00022164"/>
    <w:rsid w:val="0002239C"/>
    <w:rsid w:val="00023B83"/>
    <w:rsid w:val="00023BD9"/>
    <w:rsid w:val="00023C46"/>
    <w:rsid w:val="0002430F"/>
    <w:rsid w:val="00025692"/>
    <w:rsid w:val="000276DA"/>
    <w:rsid w:val="00030253"/>
    <w:rsid w:val="00030712"/>
    <w:rsid w:val="00031236"/>
    <w:rsid w:val="00031AB9"/>
    <w:rsid w:val="00031CAA"/>
    <w:rsid w:val="000352A5"/>
    <w:rsid w:val="00035685"/>
    <w:rsid w:val="000367B1"/>
    <w:rsid w:val="00037219"/>
    <w:rsid w:val="00040F85"/>
    <w:rsid w:val="00041C49"/>
    <w:rsid w:val="00041EEA"/>
    <w:rsid w:val="00042136"/>
    <w:rsid w:val="00042761"/>
    <w:rsid w:val="00045080"/>
    <w:rsid w:val="0004793A"/>
    <w:rsid w:val="00050EA5"/>
    <w:rsid w:val="00051398"/>
    <w:rsid w:val="000516C0"/>
    <w:rsid w:val="0005369D"/>
    <w:rsid w:val="000536A3"/>
    <w:rsid w:val="000538A5"/>
    <w:rsid w:val="00054282"/>
    <w:rsid w:val="00054CC6"/>
    <w:rsid w:val="00056CEF"/>
    <w:rsid w:val="000570D4"/>
    <w:rsid w:val="0005729A"/>
    <w:rsid w:val="00060063"/>
    <w:rsid w:val="0006025B"/>
    <w:rsid w:val="000613A8"/>
    <w:rsid w:val="00063035"/>
    <w:rsid w:val="00065EA5"/>
    <w:rsid w:val="00066504"/>
    <w:rsid w:val="00067386"/>
    <w:rsid w:val="000713A3"/>
    <w:rsid w:val="000747B5"/>
    <w:rsid w:val="00076C8F"/>
    <w:rsid w:val="000777A0"/>
    <w:rsid w:val="00080ED6"/>
    <w:rsid w:val="00081638"/>
    <w:rsid w:val="000825F4"/>
    <w:rsid w:val="00082DD9"/>
    <w:rsid w:val="0008317F"/>
    <w:rsid w:val="000845A3"/>
    <w:rsid w:val="000864B3"/>
    <w:rsid w:val="00086ECE"/>
    <w:rsid w:val="000876E5"/>
    <w:rsid w:val="00087B8C"/>
    <w:rsid w:val="00090C73"/>
    <w:rsid w:val="00092797"/>
    <w:rsid w:val="000927F5"/>
    <w:rsid w:val="00092DF1"/>
    <w:rsid w:val="00093205"/>
    <w:rsid w:val="0009353C"/>
    <w:rsid w:val="000951DF"/>
    <w:rsid w:val="00096C08"/>
    <w:rsid w:val="000A06AE"/>
    <w:rsid w:val="000A26B0"/>
    <w:rsid w:val="000A3330"/>
    <w:rsid w:val="000A502D"/>
    <w:rsid w:val="000A5D1E"/>
    <w:rsid w:val="000A6062"/>
    <w:rsid w:val="000A69BF"/>
    <w:rsid w:val="000A78D8"/>
    <w:rsid w:val="000A7DE5"/>
    <w:rsid w:val="000B05BF"/>
    <w:rsid w:val="000B1311"/>
    <w:rsid w:val="000B2375"/>
    <w:rsid w:val="000B25A8"/>
    <w:rsid w:val="000B30A2"/>
    <w:rsid w:val="000B37B6"/>
    <w:rsid w:val="000B3878"/>
    <w:rsid w:val="000B5EF6"/>
    <w:rsid w:val="000B722A"/>
    <w:rsid w:val="000B7D53"/>
    <w:rsid w:val="000C00D3"/>
    <w:rsid w:val="000C0C46"/>
    <w:rsid w:val="000C13D9"/>
    <w:rsid w:val="000C205D"/>
    <w:rsid w:val="000C212C"/>
    <w:rsid w:val="000C36A0"/>
    <w:rsid w:val="000D31AC"/>
    <w:rsid w:val="000D3FDA"/>
    <w:rsid w:val="000E1C3F"/>
    <w:rsid w:val="000E2616"/>
    <w:rsid w:val="000E2624"/>
    <w:rsid w:val="000E3192"/>
    <w:rsid w:val="000E3FE5"/>
    <w:rsid w:val="000E4F3D"/>
    <w:rsid w:val="000E5AA2"/>
    <w:rsid w:val="000E67A2"/>
    <w:rsid w:val="000E7A8C"/>
    <w:rsid w:val="000F09A8"/>
    <w:rsid w:val="000F0AA5"/>
    <w:rsid w:val="000F1D54"/>
    <w:rsid w:val="000F41E3"/>
    <w:rsid w:val="000F4418"/>
    <w:rsid w:val="000F46A5"/>
    <w:rsid w:val="000F496D"/>
    <w:rsid w:val="000F4DD5"/>
    <w:rsid w:val="000F69FA"/>
    <w:rsid w:val="000F7327"/>
    <w:rsid w:val="000F7B50"/>
    <w:rsid w:val="000F7F71"/>
    <w:rsid w:val="0010093F"/>
    <w:rsid w:val="00101868"/>
    <w:rsid w:val="0010274A"/>
    <w:rsid w:val="00102815"/>
    <w:rsid w:val="00104DEB"/>
    <w:rsid w:val="00104E66"/>
    <w:rsid w:val="00105FC1"/>
    <w:rsid w:val="00106C55"/>
    <w:rsid w:val="001073E6"/>
    <w:rsid w:val="00110427"/>
    <w:rsid w:val="00110A4F"/>
    <w:rsid w:val="00110CCC"/>
    <w:rsid w:val="001128E8"/>
    <w:rsid w:val="001130FD"/>
    <w:rsid w:val="00113965"/>
    <w:rsid w:val="00113E0A"/>
    <w:rsid w:val="0011467F"/>
    <w:rsid w:val="0011583C"/>
    <w:rsid w:val="00115D85"/>
    <w:rsid w:val="001165F2"/>
    <w:rsid w:val="00116B83"/>
    <w:rsid w:val="001172C8"/>
    <w:rsid w:val="00117A1B"/>
    <w:rsid w:val="00120D4F"/>
    <w:rsid w:val="00121120"/>
    <w:rsid w:val="00122AEB"/>
    <w:rsid w:val="00124533"/>
    <w:rsid w:val="00125DEE"/>
    <w:rsid w:val="00127901"/>
    <w:rsid w:val="00132C01"/>
    <w:rsid w:val="00132D3F"/>
    <w:rsid w:val="00135D00"/>
    <w:rsid w:val="00135F1F"/>
    <w:rsid w:val="00137045"/>
    <w:rsid w:val="00137301"/>
    <w:rsid w:val="00137972"/>
    <w:rsid w:val="0014081D"/>
    <w:rsid w:val="001422CC"/>
    <w:rsid w:val="00142622"/>
    <w:rsid w:val="00143E49"/>
    <w:rsid w:val="00150965"/>
    <w:rsid w:val="00150B70"/>
    <w:rsid w:val="001512F9"/>
    <w:rsid w:val="001515AC"/>
    <w:rsid w:val="00153178"/>
    <w:rsid w:val="001542BF"/>
    <w:rsid w:val="001544B8"/>
    <w:rsid w:val="0015527E"/>
    <w:rsid w:val="00156383"/>
    <w:rsid w:val="001608F1"/>
    <w:rsid w:val="00161942"/>
    <w:rsid w:val="00161AC7"/>
    <w:rsid w:val="00163191"/>
    <w:rsid w:val="00163742"/>
    <w:rsid w:val="00163EF8"/>
    <w:rsid w:val="001659AE"/>
    <w:rsid w:val="00165A6E"/>
    <w:rsid w:val="00166048"/>
    <w:rsid w:val="00166742"/>
    <w:rsid w:val="00170281"/>
    <w:rsid w:val="00171E84"/>
    <w:rsid w:val="00172B6F"/>
    <w:rsid w:val="00173540"/>
    <w:rsid w:val="00175631"/>
    <w:rsid w:val="00176A23"/>
    <w:rsid w:val="0017716C"/>
    <w:rsid w:val="0017790C"/>
    <w:rsid w:val="00180187"/>
    <w:rsid w:val="00181318"/>
    <w:rsid w:val="0018132E"/>
    <w:rsid w:val="00181704"/>
    <w:rsid w:val="00181909"/>
    <w:rsid w:val="001872D8"/>
    <w:rsid w:val="00190360"/>
    <w:rsid w:val="00192152"/>
    <w:rsid w:val="001922BF"/>
    <w:rsid w:val="00192A4B"/>
    <w:rsid w:val="00192B4B"/>
    <w:rsid w:val="00192DCB"/>
    <w:rsid w:val="00192F82"/>
    <w:rsid w:val="00192FC4"/>
    <w:rsid w:val="00195DCA"/>
    <w:rsid w:val="00195DDD"/>
    <w:rsid w:val="0019631C"/>
    <w:rsid w:val="0019785D"/>
    <w:rsid w:val="001A0BDC"/>
    <w:rsid w:val="001A315E"/>
    <w:rsid w:val="001A3359"/>
    <w:rsid w:val="001A34A8"/>
    <w:rsid w:val="001A3F32"/>
    <w:rsid w:val="001A5DFB"/>
    <w:rsid w:val="001A6B5A"/>
    <w:rsid w:val="001A75BE"/>
    <w:rsid w:val="001A78FE"/>
    <w:rsid w:val="001B0E31"/>
    <w:rsid w:val="001B13A5"/>
    <w:rsid w:val="001B18EA"/>
    <w:rsid w:val="001B1D78"/>
    <w:rsid w:val="001B2D0D"/>
    <w:rsid w:val="001B3303"/>
    <w:rsid w:val="001B388B"/>
    <w:rsid w:val="001B3A15"/>
    <w:rsid w:val="001B3BB1"/>
    <w:rsid w:val="001B406B"/>
    <w:rsid w:val="001B53A3"/>
    <w:rsid w:val="001B5712"/>
    <w:rsid w:val="001B66E4"/>
    <w:rsid w:val="001B7652"/>
    <w:rsid w:val="001B7C2D"/>
    <w:rsid w:val="001B7DA9"/>
    <w:rsid w:val="001C0039"/>
    <w:rsid w:val="001C2AC3"/>
    <w:rsid w:val="001C3041"/>
    <w:rsid w:val="001C32CC"/>
    <w:rsid w:val="001C4311"/>
    <w:rsid w:val="001C4C56"/>
    <w:rsid w:val="001C5086"/>
    <w:rsid w:val="001C519C"/>
    <w:rsid w:val="001C5675"/>
    <w:rsid w:val="001C5870"/>
    <w:rsid w:val="001C6178"/>
    <w:rsid w:val="001C6231"/>
    <w:rsid w:val="001D169D"/>
    <w:rsid w:val="001D1BF3"/>
    <w:rsid w:val="001D2E94"/>
    <w:rsid w:val="001D2EDB"/>
    <w:rsid w:val="001D3FB7"/>
    <w:rsid w:val="001D4C52"/>
    <w:rsid w:val="001D5895"/>
    <w:rsid w:val="001D5FC7"/>
    <w:rsid w:val="001D6135"/>
    <w:rsid w:val="001D685B"/>
    <w:rsid w:val="001D6A8B"/>
    <w:rsid w:val="001D6C92"/>
    <w:rsid w:val="001E01CF"/>
    <w:rsid w:val="001E075D"/>
    <w:rsid w:val="001E1341"/>
    <w:rsid w:val="001E1DFC"/>
    <w:rsid w:val="001E2153"/>
    <w:rsid w:val="001E2CDB"/>
    <w:rsid w:val="001E2F03"/>
    <w:rsid w:val="001E4996"/>
    <w:rsid w:val="001E4F5B"/>
    <w:rsid w:val="001E6820"/>
    <w:rsid w:val="001E6C87"/>
    <w:rsid w:val="001E725C"/>
    <w:rsid w:val="001F1890"/>
    <w:rsid w:val="001F1EB9"/>
    <w:rsid w:val="001F21CE"/>
    <w:rsid w:val="001F2A98"/>
    <w:rsid w:val="001F2ED4"/>
    <w:rsid w:val="001F4554"/>
    <w:rsid w:val="001F4F79"/>
    <w:rsid w:val="001F702E"/>
    <w:rsid w:val="001F72AD"/>
    <w:rsid w:val="002007B0"/>
    <w:rsid w:val="00201260"/>
    <w:rsid w:val="00202F31"/>
    <w:rsid w:val="002034AF"/>
    <w:rsid w:val="00203685"/>
    <w:rsid w:val="002038C0"/>
    <w:rsid w:val="00203C44"/>
    <w:rsid w:val="0020408D"/>
    <w:rsid w:val="002042E4"/>
    <w:rsid w:val="00204B6B"/>
    <w:rsid w:val="00205122"/>
    <w:rsid w:val="002066A3"/>
    <w:rsid w:val="00206AEE"/>
    <w:rsid w:val="002116FC"/>
    <w:rsid w:val="00212C0E"/>
    <w:rsid w:val="00212DB4"/>
    <w:rsid w:val="00212FBB"/>
    <w:rsid w:val="002138D4"/>
    <w:rsid w:val="00214D97"/>
    <w:rsid w:val="0021572B"/>
    <w:rsid w:val="00215EFD"/>
    <w:rsid w:val="00216338"/>
    <w:rsid w:val="00216736"/>
    <w:rsid w:val="00216943"/>
    <w:rsid w:val="002178E2"/>
    <w:rsid w:val="00220DCD"/>
    <w:rsid w:val="002213C4"/>
    <w:rsid w:val="00222AF6"/>
    <w:rsid w:val="002240F8"/>
    <w:rsid w:val="00224180"/>
    <w:rsid w:val="002242AD"/>
    <w:rsid w:val="002246CA"/>
    <w:rsid w:val="002251DA"/>
    <w:rsid w:val="00225F01"/>
    <w:rsid w:val="002263FA"/>
    <w:rsid w:val="00226FD0"/>
    <w:rsid w:val="00227050"/>
    <w:rsid w:val="00231074"/>
    <w:rsid w:val="002323D3"/>
    <w:rsid w:val="00233122"/>
    <w:rsid w:val="0023477C"/>
    <w:rsid w:val="00236021"/>
    <w:rsid w:val="0023649D"/>
    <w:rsid w:val="00236778"/>
    <w:rsid w:val="00237791"/>
    <w:rsid w:val="00240162"/>
    <w:rsid w:val="002409A7"/>
    <w:rsid w:val="00241FBE"/>
    <w:rsid w:val="002432CB"/>
    <w:rsid w:val="00244FEB"/>
    <w:rsid w:val="002456EB"/>
    <w:rsid w:val="002462DF"/>
    <w:rsid w:val="00246A92"/>
    <w:rsid w:val="00246F17"/>
    <w:rsid w:val="002509D3"/>
    <w:rsid w:val="00252F26"/>
    <w:rsid w:val="00253CC3"/>
    <w:rsid w:val="00254E64"/>
    <w:rsid w:val="002554F9"/>
    <w:rsid w:val="002566BA"/>
    <w:rsid w:val="00256ADD"/>
    <w:rsid w:val="002577E4"/>
    <w:rsid w:val="00261FA5"/>
    <w:rsid w:val="00262220"/>
    <w:rsid w:val="00262446"/>
    <w:rsid w:val="002638CE"/>
    <w:rsid w:val="00263A9C"/>
    <w:rsid w:val="002640D2"/>
    <w:rsid w:val="00265225"/>
    <w:rsid w:val="00266A79"/>
    <w:rsid w:val="00266DC1"/>
    <w:rsid w:val="0026721F"/>
    <w:rsid w:val="00267412"/>
    <w:rsid w:val="00267B4E"/>
    <w:rsid w:val="0027020C"/>
    <w:rsid w:val="00272578"/>
    <w:rsid w:val="00272D39"/>
    <w:rsid w:val="002733D6"/>
    <w:rsid w:val="00276745"/>
    <w:rsid w:val="00276821"/>
    <w:rsid w:val="00276B2A"/>
    <w:rsid w:val="0028030C"/>
    <w:rsid w:val="00280552"/>
    <w:rsid w:val="002805DF"/>
    <w:rsid w:val="0028145C"/>
    <w:rsid w:val="0028606B"/>
    <w:rsid w:val="002875C6"/>
    <w:rsid w:val="00291325"/>
    <w:rsid w:val="00291ECA"/>
    <w:rsid w:val="00292B13"/>
    <w:rsid w:val="00292D0C"/>
    <w:rsid w:val="00293148"/>
    <w:rsid w:val="0029632C"/>
    <w:rsid w:val="0029689A"/>
    <w:rsid w:val="00296DE4"/>
    <w:rsid w:val="00297138"/>
    <w:rsid w:val="0029714B"/>
    <w:rsid w:val="002A17BB"/>
    <w:rsid w:val="002A2C10"/>
    <w:rsid w:val="002A34DE"/>
    <w:rsid w:val="002A38E9"/>
    <w:rsid w:val="002A4767"/>
    <w:rsid w:val="002A4CAF"/>
    <w:rsid w:val="002A531A"/>
    <w:rsid w:val="002A5C57"/>
    <w:rsid w:val="002A5FC5"/>
    <w:rsid w:val="002B075B"/>
    <w:rsid w:val="002B1299"/>
    <w:rsid w:val="002B6F80"/>
    <w:rsid w:val="002B798E"/>
    <w:rsid w:val="002C01E4"/>
    <w:rsid w:val="002C105C"/>
    <w:rsid w:val="002C1CB2"/>
    <w:rsid w:val="002C2585"/>
    <w:rsid w:val="002C25B7"/>
    <w:rsid w:val="002C262D"/>
    <w:rsid w:val="002C2DD3"/>
    <w:rsid w:val="002C3975"/>
    <w:rsid w:val="002C4594"/>
    <w:rsid w:val="002C53C2"/>
    <w:rsid w:val="002C591E"/>
    <w:rsid w:val="002D0028"/>
    <w:rsid w:val="002D030B"/>
    <w:rsid w:val="002D0C6B"/>
    <w:rsid w:val="002D0E14"/>
    <w:rsid w:val="002D1B98"/>
    <w:rsid w:val="002D2C84"/>
    <w:rsid w:val="002D362C"/>
    <w:rsid w:val="002D3667"/>
    <w:rsid w:val="002D3A18"/>
    <w:rsid w:val="002D4CAD"/>
    <w:rsid w:val="002D6132"/>
    <w:rsid w:val="002D760C"/>
    <w:rsid w:val="002E031D"/>
    <w:rsid w:val="002E20C0"/>
    <w:rsid w:val="002E2B6B"/>
    <w:rsid w:val="002E2ECA"/>
    <w:rsid w:val="002E36A9"/>
    <w:rsid w:val="002E37B2"/>
    <w:rsid w:val="002E41ED"/>
    <w:rsid w:val="002E4885"/>
    <w:rsid w:val="002E4B28"/>
    <w:rsid w:val="002E505B"/>
    <w:rsid w:val="002E607E"/>
    <w:rsid w:val="002E6A76"/>
    <w:rsid w:val="002F05AF"/>
    <w:rsid w:val="002F1730"/>
    <w:rsid w:val="002F177C"/>
    <w:rsid w:val="002F1C71"/>
    <w:rsid w:val="002F25B0"/>
    <w:rsid w:val="002F37AD"/>
    <w:rsid w:val="002F3AE1"/>
    <w:rsid w:val="002F3B5F"/>
    <w:rsid w:val="002F4319"/>
    <w:rsid w:val="002F594C"/>
    <w:rsid w:val="002F731F"/>
    <w:rsid w:val="002F7C2E"/>
    <w:rsid w:val="00303159"/>
    <w:rsid w:val="00303C15"/>
    <w:rsid w:val="00303C17"/>
    <w:rsid w:val="00303D4B"/>
    <w:rsid w:val="00304206"/>
    <w:rsid w:val="00304C30"/>
    <w:rsid w:val="00305449"/>
    <w:rsid w:val="0030558B"/>
    <w:rsid w:val="00305CC0"/>
    <w:rsid w:val="0030684A"/>
    <w:rsid w:val="00306AC8"/>
    <w:rsid w:val="0031012E"/>
    <w:rsid w:val="003103F5"/>
    <w:rsid w:val="00310B0A"/>
    <w:rsid w:val="003117B4"/>
    <w:rsid w:val="00312E05"/>
    <w:rsid w:val="003142B0"/>
    <w:rsid w:val="00314F77"/>
    <w:rsid w:val="003203DD"/>
    <w:rsid w:val="00322025"/>
    <w:rsid w:val="003222F1"/>
    <w:rsid w:val="00322D53"/>
    <w:rsid w:val="003238F6"/>
    <w:rsid w:val="00324D04"/>
    <w:rsid w:val="00325191"/>
    <w:rsid w:val="00325AEE"/>
    <w:rsid w:val="00326832"/>
    <w:rsid w:val="0032748C"/>
    <w:rsid w:val="00327ADD"/>
    <w:rsid w:val="00330713"/>
    <w:rsid w:val="003320C2"/>
    <w:rsid w:val="00332A10"/>
    <w:rsid w:val="00332BC7"/>
    <w:rsid w:val="00335480"/>
    <w:rsid w:val="00336517"/>
    <w:rsid w:val="003377E4"/>
    <w:rsid w:val="003378EE"/>
    <w:rsid w:val="0033794B"/>
    <w:rsid w:val="00342732"/>
    <w:rsid w:val="00342A81"/>
    <w:rsid w:val="00343058"/>
    <w:rsid w:val="0034443D"/>
    <w:rsid w:val="00346160"/>
    <w:rsid w:val="00346364"/>
    <w:rsid w:val="00346CC6"/>
    <w:rsid w:val="003473F9"/>
    <w:rsid w:val="003477A1"/>
    <w:rsid w:val="003479C7"/>
    <w:rsid w:val="00353593"/>
    <w:rsid w:val="00353737"/>
    <w:rsid w:val="00353839"/>
    <w:rsid w:val="003538F6"/>
    <w:rsid w:val="00353D4F"/>
    <w:rsid w:val="003542D1"/>
    <w:rsid w:val="0035515F"/>
    <w:rsid w:val="00355311"/>
    <w:rsid w:val="00355318"/>
    <w:rsid w:val="00355C68"/>
    <w:rsid w:val="00360038"/>
    <w:rsid w:val="003623CF"/>
    <w:rsid w:val="00364BDE"/>
    <w:rsid w:val="00365094"/>
    <w:rsid w:val="0036516C"/>
    <w:rsid w:val="00365398"/>
    <w:rsid w:val="00365425"/>
    <w:rsid w:val="00365BCC"/>
    <w:rsid w:val="00365F99"/>
    <w:rsid w:val="00366AFA"/>
    <w:rsid w:val="00366CA7"/>
    <w:rsid w:val="00367D32"/>
    <w:rsid w:val="0037086E"/>
    <w:rsid w:val="00371A43"/>
    <w:rsid w:val="003721E0"/>
    <w:rsid w:val="00372DF6"/>
    <w:rsid w:val="00373267"/>
    <w:rsid w:val="003732AF"/>
    <w:rsid w:val="003733A4"/>
    <w:rsid w:val="003740D9"/>
    <w:rsid w:val="00374855"/>
    <w:rsid w:val="00374F61"/>
    <w:rsid w:val="00375A64"/>
    <w:rsid w:val="00380CE1"/>
    <w:rsid w:val="00382030"/>
    <w:rsid w:val="003831BD"/>
    <w:rsid w:val="003855AD"/>
    <w:rsid w:val="00385830"/>
    <w:rsid w:val="00386B76"/>
    <w:rsid w:val="0038762E"/>
    <w:rsid w:val="003879BA"/>
    <w:rsid w:val="00390E8A"/>
    <w:rsid w:val="003911D8"/>
    <w:rsid w:val="003916FE"/>
    <w:rsid w:val="00391878"/>
    <w:rsid w:val="0039245B"/>
    <w:rsid w:val="00392CFC"/>
    <w:rsid w:val="00392F47"/>
    <w:rsid w:val="003936E4"/>
    <w:rsid w:val="00393715"/>
    <w:rsid w:val="0039452E"/>
    <w:rsid w:val="00395861"/>
    <w:rsid w:val="00395AEC"/>
    <w:rsid w:val="0039741A"/>
    <w:rsid w:val="00397588"/>
    <w:rsid w:val="00397914"/>
    <w:rsid w:val="003A1E7A"/>
    <w:rsid w:val="003A43F2"/>
    <w:rsid w:val="003A57EB"/>
    <w:rsid w:val="003A5BD0"/>
    <w:rsid w:val="003B0AE6"/>
    <w:rsid w:val="003B11B1"/>
    <w:rsid w:val="003B1E91"/>
    <w:rsid w:val="003B21EC"/>
    <w:rsid w:val="003B27FD"/>
    <w:rsid w:val="003B2839"/>
    <w:rsid w:val="003B3905"/>
    <w:rsid w:val="003B4DBC"/>
    <w:rsid w:val="003B58F7"/>
    <w:rsid w:val="003B63D5"/>
    <w:rsid w:val="003C0C6F"/>
    <w:rsid w:val="003C17A2"/>
    <w:rsid w:val="003C24F4"/>
    <w:rsid w:val="003C625D"/>
    <w:rsid w:val="003C6A69"/>
    <w:rsid w:val="003D04D6"/>
    <w:rsid w:val="003D082B"/>
    <w:rsid w:val="003D0EF1"/>
    <w:rsid w:val="003D12B3"/>
    <w:rsid w:val="003D17B0"/>
    <w:rsid w:val="003D22F0"/>
    <w:rsid w:val="003D32A8"/>
    <w:rsid w:val="003D3468"/>
    <w:rsid w:val="003D3EBD"/>
    <w:rsid w:val="003D4097"/>
    <w:rsid w:val="003D442F"/>
    <w:rsid w:val="003D5CE8"/>
    <w:rsid w:val="003E05F8"/>
    <w:rsid w:val="003E11D0"/>
    <w:rsid w:val="003E1E33"/>
    <w:rsid w:val="003E23C6"/>
    <w:rsid w:val="003E353D"/>
    <w:rsid w:val="003E488D"/>
    <w:rsid w:val="003E6EC5"/>
    <w:rsid w:val="003E7E2D"/>
    <w:rsid w:val="003F1C54"/>
    <w:rsid w:val="003F2B3D"/>
    <w:rsid w:val="003F3072"/>
    <w:rsid w:val="003F3AFF"/>
    <w:rsid w:val="003F3DD0"/>
    <w:rsid w:val="003F4A76"/>
    <w:rsid w:val="003F7C6F"/>
    <w:rsid w:val="00400607"/>
    <w:rsid w:val="00400B8C"/>
    <w:rsid w:val="00401DD2"/>
    <w:rsid w:val="004027A4"/>
    <w:rsid w:val="004027D3"/>
    <w:rsid w:val="00403330"/>
    <w:rsid w:val="00403AE1"/>
    <w:rsid w:val="00404676"/>
    <w:rsid w:val="00405F1F"/>
    <w:rsid w:val="00406374"/>
    <w:rsid w:val="004073E3"/>
    <w:rsid w:val="0040741B"/>
    <w:rsid w:val="00407D04"/>
    <w:rsid w:val="00407D77"/>
    <w:rsid w:val="00411B36"/>
    <w:rsid w:val="00412B49"/>
    <w:rsid w:val="00412C5F"/>
    <w:rsid w:val="0041357C"/>
    <w:rsid w:val="004136B4"/>
    <w:rsid w:val="00413984"/>
    <w:rsid w:val="0041530C"/>
    <w:rsid w:val="0041531E"/>
    <w:rsid w:val="00416060"/>
    <w:rsid w:val="0041607C"/>
    <w:rsid w:val="004165EC"/>
    <w:rsid w:val="004214E1"/>
    <w:rsid w:val="004218A4"/>
    <w:rsid w:val="00422B1B"/>
    <w:rsid w:val="00422D45"/>
    <w:rsid w:val="004236FB"/>
    <w:rsid w:val="00423C40"/>
    <w:rsid w:val="004244B4"/>
    <w:rsid w:val="00424DFF"/>
    <w:rsid w:val="00425A5F"/>
    <w:rsid w:val="00427DFC"/>
    <w:rsid w:val="00427E43"/>
    <w:rsid w:val="00430917"/>
    <w:rsid w:val="00431844"/>
    <w:rsid w:val="00435541"/>
    <w:rsid w:val="004359A2"/>
    <w:rsid w:val="00437568"/>
    <w:rsid w:val="004420C6"/>
    <w:rsid w:val="004429BC"/>
    <w:rsid w:val="00442FEB"/>
    <w:rsid w:val="00443EB5"/>
    <w:rsid w:val="00444130"/>
    <w:rsid w:val="00444196"/>
    <w:rsid w:val="004441DD"/>
    <w:rsid w:val="0044426E"/>
    <w:rsid w:val="0044620F"/>
    <w:rsid w:val="00450771"/>
    <w:rsid w:val="00450ED3"/>
    <w:rsid w:val="00453B2C"/>
    <w:rsid w:val="00455761"/>
    <w:rsid w:val="00457004"/>
    <w:rsid w:val="004572B5"/>
    <w:rsid w:val="004574F6"/>
    <w:rsid w:val="00461460"/>
    <w:rsid w:val="00463DF1"/>
    <w:rsid w:val="00464E7C"/>
    <w:rsid w:val="004660CE"/>
    <w:rsid w:val="0046674F"/>
    <w:rsid w:val="004667D3"/>
    <w:rsid w:val="00466CCD"/>
    <w:rsid w:val="00467361"/>
    <w:rsid w:val="004702BA"/>
    <w:rsid w:val="00470EF4"/>
    <w:rsid w:val="00471B1A"/>
    <w:rsid w:val="00472814"/>
    <w:rsid w:val="00473C59"/>
    <w:rsid w:val="00474CFC"/>
    <w:rsid w:val="00474FCB"/>
    <w:rsid w:val="004756FD"/>
    <w:rsid w:val="0047714A"/>
    <w:rsid w:val="0047792D"/>
    <w:rsid w:val="00480AB3"/>
    <w:rsid w:val="00480FEB"/>
    <w:rsid w:val="0048140F"/>
    <w:rsid w:val="00484106"/>
    <w:rsid w:val="00484F71"/>
    <w:rsid w:val="00486730"/>
    <w:rsid w:val="00486844"/>
    <w:rsid w:val="004872FB"/>
    <w:rsid w:val="00487799"/>
    <w:rsid w:val="00487FDF"/>
    <w:rsid w:val="004905AA"/>
    <w:rsid w:val="004908D6"/>
    <w:rsid w:val="00490BF0"/>
    <w:rsid w:val="00491616"/>
    <w:rsid w:val="00491818"/>
    <w:rsid w:val="00491A5C"/>
    <w:rsid w:val="004927F2"/>
    <w:rsid w:val="00495553"/>
    <w:rsid w:val="0049624B"/>
    <w:rsid w:val="004968D2"/>
    <w:rsid w:val="004974A3"/>
    <w:rsid w:val="004A06B7"/>
    <w:rsid w:val="004A0E2C"/>
    <w:rsid w:val="004A0ED1"/>
    <w:rsid w:val="004A1E69"/>
    <w:rsid w:val="004A289F"/>
    <w:rsid w:val="004A4806"/>
    <w:rsid w:val="004A48CD"/>
    <w:rsid w:val="004A4F89"/>
    <w:rsid w:val="004A5401"/>
    <w:rsid w:val="004A54DE"/>
    <w:rsid w:val="004A5667"/>
    <w:rsid w:val="004A5679"/>
    <w:rsid w:val="004A57A1"/>
    <w:rsid w:val="004A5FFF"/>
    <w:rsid w:val="004A663A"/>
    <w:rsid w:val="004A6B91"/>
    <w:rsid w:val="004A717B"/>
    <w:rsid w:val="004A73F6"/>
    <w:rsid w:val="004B0855"/>
    <w:rsid w:val="004B0A6B"/>
    <w:rsid w:val="004B1207"/>
    <w:rsid w:val="004B2995"/>
    <w:rsid w:val="004B32F4"/>
    <w:rsid w:val="004B35A7"/>
    <w:rsid w:val="004B38C6"/>
    <w:rsid w:val="004B6E49"/>
    <w:rsid w:val="004B6F30"/>
    <w:rsid w:val="004B745B"/>
    <w:rsid w:val="004B7708"/>
    <w:rsid w:val="004B787E"/>
    <w:rsid w:val="004B7D3C"/>
    <w:rsid w:val="004B7DBA"/>
    <w:rsid w:val="004C0845"/>
    <w:rsid w:val="004C0B2E"/>
    <w:rsid w:val="004C0D87"/>
    <w:rsid w:val="004C2C3B"/>
    <w:rsid w:val="004C42E9"/>
    <w:rsid w:val="004C467E"/>
    <w:rsid w:val="004C541E"/>
    <w:rsid w:val="004C59E9"/>
    <w:rsid w:val="004C5D7D"/>
    <w:rsid w:val="004C764B"/>
    <w:rsid w:val="004C78F1"/>
    <w:rsid w:val="004D0914"/>
    <w:rsid w:val="004D1ED5"/>
    <w:rsid w:val="004D282E"/>
    <w:rsid w:val="004D2E47"/>
    <w:rsid w:val="004D38BD"/>
    <w:rsid w:val="004D3F09"/>
    <w:rsid w:val="004D47CC"/>
    <w:rsid w:val="004D51EC"/>
    <w:rsid w:val="004D5A8C"/>
    <w:rsid w:val="004D6088"/>
    <w:rsid w:val="004D71FA"/>
    <w:rsid w:val="004D7866"/>
    <w:rsid w:val="004D7BFA"/>
    <w:rsid w:val="004E0D32"/>
    <w:rsid w:val="004E153F"/>
    <w:rsid w:val="004E1E2A"/>
    <w:rsid w:val="004E27A1"/>
    <w:rsid w:val="004E2B4A"/>
    <w:rsid w:val="004E3B35"/>
    <w:rsid w:val="004E739C"/>
    <w:rsid w:val="004E78BD"/>
    <w:rsid w:val="004E7F30"/>
    <w:rsid w:val="004F029D"/>
    <w:rsid w:val="004F11C7"/>
    <w:rsid w:val="004F18D5"/>
    <w:rsid w:val="004F1F8F"/>
    <w:rsid w:val="004F2204"/>
    <w:rsid w:val="004F34B8"/>
    <w:rsid w:val="004F3BCF"/>
    <w:rsid w:val="004F3ED7"/>
    <w:rsid w:val="004F4EBE"/>
    <w:rsid w:val="004F5424"/>
    <w:rsid w:val="004F64AB"/>
    <w:rsid w:val="004F6A7B"/>
    <w:rsid w:val="004F74DC"/>
    <w:rsid w:val="004F7E22"/>
    <w:rsid w:val="005013A8"/>
    <w:rsid w:val="0050282D"/>
    <w:rsid w:val="00504C32"/>
    <w:rsid w:val="00505552"/>
    <w:rsid w:val="00506B10"/>
    <w:rsid w:val="00510EE3"/>
    <w:rsid w:val="005113E3"/>
    <w:rsid w:val="00511FF1"/>
    <w:rsid w:val="00512AC3"/>
    <w:rsid w:val="005137A5"/>
    <w:rsid w:val="00514019"/>
    <w:rsid w:val="005152C5"/>
    <w:rsid w:val="00515CD1"/>
    <w:rsid w:val="00515FA4"/>
    <w:rsid w:val="00517366"/>
    <w:rsid w:val="00517BE9"/>
    <w:rsid w:val="0052050B"/>
    <w:rsid w:val="005207E6"/>
    <w:rsid w:val="00524459"/>
    <w:rsid w:val="005250C9"/>
    <w:rsid w:val="00525A0B"/>
    <w:rsid w:val="00525B46"/>
    <w:rsid w:val="00526148"/>
    <w:rsid w:val="005265C6"/>
    <w:rsid w:val="00530BFD"/>
    <w:rsid w:val="00531265"/>
    <w:rsid w:val="005314FD"/>
    <w:rsid w:val="0053294B"/>
    <w:rsid w:val="00532A01"/>
    <w:rsid w:val="00532DD2"/>
    <w:rsid w:val="00533EEB"/>
    <w:rsid w:val="005343BA"/>
    <w:rsid w:val="005344B7"/>
    <w:rsid w:val="00535420"/>
    <w:rsid w:val="00535554"/>
    <w:rsid w:val="00535644"/>
    <w:rsid w:val="005358B4"/>
    <w:rsid w:val="00535BE2"/>
    <w:rsid w:val="00536224"/>
    <w:rsid w:val="00536FD1"/>
    <w:rsid w:val="00537832"/>
    <w:rsid w:val="00540EBB"/>
    <w:rsid w:val="00541106"/>
    <w:rsid w:val="00542177"/>
    <w:rsid w:val="00542B97"/>
    <w:rsid w:val="00543E5D"/>
    <w:rsid w:val="005440E6"/>
    <w:rsid w:val="00544396"/>
    <w:rsid w:val="005450B1"/>
    <w:rsid w:val="00546AD0"/>
    <w:rsid w:val="00546BC8"/>
    <w:rsid w:val="0054794E"/>
    <w:rsid w:val="005507EB"/>
    <w:rsid w:val="00550BDC"/>
    <w:rsid w:val="00550F1F"/>
    <w:rsid w:val="005528A9"/>
    <w:rsid w:val="00552B66"/>
    <w:rsid w:val="00552DE4"/>
    <w:rsid w:val="005536DA"/>
    <w:rsid w:val="00553D3E"/>
    <w:rsid w:val="005544AA"/>
    <w:rsid w:val="00554C2E"/>
    <w:rsid w:val="00554E63"/>
    <w:rsid w:val="00555303"/>
    <w:rsid w:val="00555AB5"/>
    <w:rsid w:val="0055716F"/>
    <w:rsid w:val="005579FF"/>
    <w:rsid w:val="00557B56"/>
    <w:rsid w:val="005600DD"/>
    <w:rsid w:val="00561BE3"/>
    <w:rsid w:val="00562383"/>
    <w:rsid w:val="005635F8"/>
    <w:rsid w:val="005644F6"/>
    <w:rsid w:val="00565589"/>
    <w:rsid w:val="00566761"/>
    <w:rsid w:val="00570662"/>
    <w:rsid w:val="005724AD"/>
    <w:rsid w:val="00573175"/>
    <w:rsid w:val="005743AE"/>
    <w:rsid w:val="00574FA5"/>
    <w:rsid w:val="0057501A"/>
    <w:rsid w:val="00575227"/>
    <w:rsid w:val="00575747"/>
    <w:rsid w:val="00576DA5"/>
    <w:rsid w:val="00580587"/>
    <w:rsid w:val="005816E4"/>
    <w:rsid w:val="005818D7"/>
    <w:rsid w:val="00581B57"/>
    <w:rsid w:val="00581D1D"/>
    <w:rsid w:val="00582F90"/>
    <w:rsid w:val="00583079"/>
    <w:rsid w:val="005836E0"/>
    <w:rsid w:val="005849AF"/>
    <w:rsid w:val="00584A63"/>
    <w:rsid w:val="00584C1C"/>
    <w:rsid w:val="00585C05"/>
    <w:rsid w:val="005862A2"/>
    <w:rsid w:val="005867D6"/>
    <w:rsid w:val="00590A8C"/>
    <w:rsid w:val="00590DCA"/>
    <w:rsid w:val="00591AF8"/>
    <w:rsid w:val="00592301"/>
    <w:rsid w:val="00592800"/>
    <w:rsid w:val="00593151"/>
    <w:rsid w:val="005939B3"/>
    <w:rsid w:val="00593BEA"/>
    <w:rsid w:val="00594077"/>
    <w:rsid w:val="00594891"/>
    <w:rsid w:val="00595A41"/>
    <w:rsid w:val="005963B7"/>
    <w:rsid w:val="00596A84"/>
    <w:rsid w:val="00596C2E"/>
    <w:rsid w:val="005A03CD"/>
    <w:rsid w:val="005A0B5D"/>
    <w:rsid w:val="005A19B8"/>
    <w:rsid w:val="005A1B90"/>
    <w:rsid w:val="005A213A"/>
    <w:rsid w:val="005A5767"/>
    <w:rsid w:val="005A71F2"/>
    <w:rsid w:val="005B138B"/>
    <w:rsid w:val="005B15CE"/>
    <w:rsid w:val="005B23E8"/>
    <w:rsid w:val="005B26DE"/>
    <w:rsid w:val="005B2FC4"/>
    <w:rsid w:val="005B31BD"/>
    <w:rsid w:val="005B3F7F"/>
    <w:rsid w:val="005B5B18"/>
    <w:rsid w:val="005B61FE"/>
    <w:rsid w:val="005B6998"/>
    <w:rsid w:val="005B762E"/>
    <w:rsid w:val="005C1E4A"/>
    <w:rsid w:val="005C2DD1"/>
    <w:rsid w:val="005C2F75"/>
    <w:rsid w:val="005C3EDD"/>
    <w:rsid w:val="005C4140"/>
    <w:rsid w:val="005C4DB9"/>
    <w:rsid w:val="005C56BC"/>
    <w:rsid w:val="005C59A1"/>
    <w:rsid w:val="005C6A11"/>
    <w:rsid w:val="005C73B0"/>
    <w:rsid w:val="005C7CAF"/>
    <w:rsid w:val="005D1145"/>
    <w:rsid w:val="005D425D"/>
    <w:rsid w:val="005D4ACD"/>
    <w:rsid w:val="005D4D06"/>
    <w:rsid w:val="005D65D1"/>
    <w:rsid w:val="005E18A1"/>
    <w:rsid w:val="005E2232"/>
    <w:rsid w:val="005E2D9F"/>
    <w:rsid w:val="005E31AE"/>
    <w:rsid w:val="005E3AF3"/>
    <w:rsid w:val="005E5857"/>
    <w:rsid w:val="005E619D"/>
    <w:rsid w:val="005E660D"/>
    <w:rsid w:val="005E7CF2"/>
    <w:rsid w:val="005F03A5"/>
    <w:rsid w:val="005F06B9"/>
    <w:rsid w:val="005F07F6"/>
    <w:rsid w:val="005F126E"/>
    <w:rsid w:val="005F1810"/>
    <w:rsid w:val="005F2954"/>
    <w:rsid w:val="005F4619"/>
    <w:rsid w:val="005F48C0"/>
    <w:rsid w:val="005F4F74"/>
    <w:rsid w:val="005F62D7"/>
    <w:rsid w:val="005F6B99"/>
    <w:rsid w:val="005F7D8C"/>
    <w:rsid w:val="006002AA"/>
    <w:rsid w:val="006007DF"/>
    <w:rsid w:val="006011F9"/>
    <w:rsid w:val="00603D95"/>
    <w:rsid w:val="00604222"/>
    <w:rsid w:val="0060486B"/>
    <w:rsid w:val="00604EE2"/>
    <w:rsid w:val="00605FAB"/>
    <w:rsid w:val="00606C32"/>
    <w:rsid w:val="006078D5"/>
    <w:rsid w:val="006106D7"/>
    <w:rsid w:val="0061093B"/>
    <w:rsid w:val="00616BF7"/>
    <w:rsid w:val="006171E7"/>
    <w:rsid w:val="00617618"/>
    <w:rsid w:val="00620C8C"/>
    <w:rsid w:val="006216BE"/>
    <w:rsid w:val="006216EB"/>
    <w:rsid w:val="00623F2F"/>
    <w:rsid w:val="0062452E"/>
    <w:rsid w:val="006252D8"/>
    <w:rsid w:val="0062590E"/>
    <w:rsid w:val="0062685B"/>
    <w:rsid w:val="006277D3"/>
    <w:rsid w:val="006317CE"/>
    <w:rsid w:val="00631CC2"/>
    <w:rsid w:val="00633123"/>
    <w:rsid w:val="006342BA"/>
    <w:rsid w:val="00635E65"/>
    <w:rsid w:val="006367F0"/>
    <w:rsid w:val="00637044"/>
    <w:rsid w:val="00637D6A"/>
    <w:rsid w:val="00640EFC"/>
    <w:rsid w:val="0064111E"/>
    <w:rsid w:val="006412D3"/>
    <w:rsid w:val="00641D64"/>
    <w:rsid w:val="00642047"/>
    <w:rsid w:val="00642BAE"/>
    <w:rsid w:val="006440E7"/>
    <w:rsid w:val="00645765"/>
    <w:rsid w:val="00645E6D"/>
    <w:rsid w:val="00646387"/>
    <w:rsid w:val="00646D2E"/>
    <w:rsid w:val="006471E2"/>
    <w:rsid w:val="00650A3C"/>
    <w:rsid w:val="0065142A"/>
    <w:rsid w:val="006521F4"/>
    <w:rsid w:val="00653142"/>
    <w:rsid w:val="00653297"/>
    <w:rsid w:val="006554DF"/>
    <w:rsid w:val="00655937"/>
    <w:rsid w:val="00655DA0"/>
    <w:rsid w:val="00655EA7"/>
    <w:rsid w:val="00657E53"/>
    <w:rsid w:val="0066097E"/>
    <w:rsid w:val="00660D62"/>
    <w:rsid w:val="006618B5"/>
    <w:rsid w:val="0066230F"/>
    <w:rsid w:val="00663047"/>
    <w:rsid w:val="0066322A"/>
    <w:rsid w:val="00663271"/>
    <w:rsid w:val="00663CF1"/>
    <w:rsid w:val="006645C8"/>
    <w:rsid w:val="00664DB3"/>
    <w:rsid w:val="00665DE5"/>
    <w:rsid w:val="00667A82"/>
    <w:rsid w:val="00671F63"/>
    <w:rsid w:val="00672883"/>
    <w:rsid w:val="006750BD"/>
    <w:rsid w:val="006758CD"/>
    <w:rsid w:val="006762E6"/>
    <w:rsid w:val="006763BC"/>
    <w:rsid w:val="006766B6"/>
    <w:rsid w:val="00676F89"/>
    <w:rsid w:val="00677CF5"/>
    <w:rsid w:val="00680D9A"/>
    <w:rsid w:val="0068156C"/>
    <w:rsid w:val="00682C1B"/>
    <w:rsid w:val="00683936"/>
    <w:rsid w:val="006855BE"/>
    <w:rsid w:val="0068695D"/>
    <w:rsid w:val="00686DF3"/>
    <w:rsid w:val="006903F0"/>
    <w:rsid w:val="006911CC"/>
    <w:rsid w:val="00693247"/>
    <w:rsid w:val="0069367F"/>
    <w:rsid w:val="00693B49"/>
    <w:rsid w:val="006944D6"/>
    <w:rsid w:val="00694D2E"/>
    <w:rsid w:val="00696301"/>
    <w:rsid w:val="00697B73"/>
    <w:rsid w:val="006A059F"/>
    <w:rsid w:val="006A105A"/>
    <w:rsid w:val="006A2E66"/>
    <w:rsid w:val="006A3247"/>
    <w:rsid w:val="006A3870"/>
    <w:rsid w:val="006A5DF3"/>
    <w:rsid w:val="006B267B"/>
    <w:rsid w:val="006B345C"/>
    <w:rsid w:val="006B4F1E"/>
    <w:rsid w:val="006B5671"/>
    <w:rsid w:val="006B5AC6"/>
    <w:rsid w:val="006B64EE"/>
    <w:rsid w:val="006B72C0"/>
    <w:rsid w:val="006B76F9"/>
    <w:rsid w:val="006C0B8A"/>
    <w:rsid w:val="006C1101"/>
    <w:rsid w:val="006C16BA"/>
    <w:rsid w:val="006C2B4D"/>
    <w:rsid w:val="006C3337"/>
    <w:rsid w:val="006C3793"/>
    <w:rsid w:val="006C4FA8"/>
    <w:rsid w:val="006C4FB1"/>
    <w:rsid w:val="006D06CE"/>
    <w:rsid w:val="006D2EF8"/>
    <w:rsid w:val="006D4B6D"/>
    <w:rsid w:val="006E10C7"/>
    <w:rsid w:val="006E2FF3"/>
    <w:rsid w:val="006E368B"/>
    <w:rsid w:val="006E375F"/>
    <w:rsid w:val="006E3E1D"/>
    <w:rsid w:val="006E3FA0"/>
    <w:rsid w:val="006E4BA6"/>
    <w:rsid w:val="006E4F9B"/>
    <w:rsid w:val="006E51E2"/>
    <w:rsid w:val="006E5E7A"/>
    <w:rsid w:val="006E600E"/>
    <w:rsid w:val="006E654B"/>
    <w:rsid w:val="006E6DE7"/>
    <w:rsid w:val="006E7941"/>
    <w:rsid w:val="006F0DC9"/>
    <w:rsid w:val="006F27E3"/>
    <w:rsid w:val="006F39A5"/>
    <w:rsid w:val="006F41AB"/>
    <w:rsid w:val="006F4C19"/>
    <w:rsid w:val="007006D2"/>
    <w:rsid w:val="007021C9"/>
    <w:rsid w:val="0070446B"/>
    <w:rsid w:val="00704B8A"/>
    <w:rsid w:val="00704CF5"/>
    <w:rsid w:val="00706A09"/>
    <w:rsid w:val="007075B7"/>
    <w:rsid w:val="0071014D"/>
    <w:rsid w:val="0071126B"/>
    <w:rsid w:val="00711765"/>
    <w:rsid w:val="00711E8C"/>
    <w:rsid w:val="00712CB8"/>
    <w:rsid w:val="007137F3"/>
    <w:rsid w:val="00714078"/>
    <w:rsid w:val="00714EC9"/>
    <w:rsid w:val="00715918"/>
    <w:rsid w:val="00715F59"/>
    <w:rsid w:val="00716407"/>
    <w:rsid w:val="00716FCB"/>
    <w:rsid w:val="0071734C"/>
    <w:rsid w:val="00717F5C"/>
    <w:rsid w:val="007206C6"/>
    <w:rsid w:val="00721581"/>
    <w:rsid w:val="00722976"/>
    <w:rsid w:val="0072367B"/>
    <w:rsid w:val="00724C90"/>
    <w:rsid w:val="00725A72"/>
    <w:rsid w:val="00725BA1"/>
    <w:rsid w:val="00725FDC"/>
    <w:rsid w:val="007261C8"/>
    <w:rsid w:val="0072725A"/>
    <w:rsid w:val="00730309"/>
    <w:rsid w:val="0073034E"/>
    <w:rsid w:val="007306BB"/>
    <w:rsid w:val="00736DB8"/>
    <w:rsid w:val="00736E7F"/>
    <w:rsid w:val="00740F4A"/>
    <w:rsid w:val="00741511"/>
    <w:rsid w:val="00741846"/>
    <w:rsid w:val="00741A56"/>
    <w:rsid w:val="0074200A"/>
    <w:rsid w:val="00742A66"/>
    <w:rsid w:val="00743B9E"/>
    <w:rsid w:val="0074436A"/>
    <w:rsid w:val="0074619E"/>
    <w:rsid w:val="00747104"/>
    <w:rsid w:val="007471DD"/>
    <w:rsid w:val="0074762A"/>
    <w:rsid w:val="007477B2"/>
    <w:rsid w:val="00750750"/>
    <w:rsid w:val="00750A93"/>
    <w:rsid w:val="0075108C"/>
    <w:rsid w:val="007518E9"/>
    <w:rsid w:val="007526AC"/>
    <w:rsid w:val="00753A28"/>
    <w:rsid w:val="00753FD4"/>
    <w:rsid w:val="007551FA"/>
    <w:rsid w:val="00755E62"/>
    <w:rsid w:val="007563B7"/>
    <w:rsid w:val="0075690D"/>
    <w:rsid w:val="00756AE1"/>
    <w:rsid w:val="00757DFA"/>
    <w:rsid w:val="0076090E"/>
    <w:rsid w:val="00760B98"/>
    <w:rsid w:val="00761502"/>
    <w:rsid w:val="00761DCF"/>
    <w:rsid w:val="007626CC"/>
    <w:rsid w:val="00763AFD"/>
    <w:rsid w:val="00763F01"/>
    <w:rsid w:val="00764DCA"/>
    <w:rsid w:val="00766077"/>
    <w:rsid w:val="007662D1"/>
    <w:rsid w:val="007714A3"/>
    <w:rsid w:val="0077275F"/>
    <w:rsid w:val="00773E55"/>
    <w:rsid w:val="00774BD6"/>
    <w:rsid w:val="00775A03"/>
    <w:rsid w:val="00777E74"/>
    <w:rsid w:val="0078030F"/>
    <w:rsid w:val="00780DFC"/>
    <w:rsid w:val="007834F8"/>
    <w:rsid w:val="007839A5"/>
    <w:rsid w:val="00784A95"/>
    <w:rsid w:val="00784AE9"/>
    <w:rsid w:val="007850FD"/>
    <w:rsid w:val="0078541E"/>
    <w:rsid w:val="007856AE"/>
    <w:rsid w:val="00786164"/>
    <w:rsid w:val="00786486"/>
    <w:rsid w:val="0079054E"/>
    <w:rsid w:val="00790D72"/>
    <w:rsid w:val="0079234E"/>
    <w:rsid w:val="007928CE"/>
    <w:rsid w:val="00793CCF"/>
    <w:rsid w:val="00793EED"/>
    <w:rsid w:val="00794F75"/>
    <w:rsid w:val="00797858"/>
    <w:rsid w:val="007A099D"/>
    <w:rsid w:val="007A0D34"/>
    <w:rsid w:val="007A148F"/>
    <w:rsid w:val="007A2435"/>
    <w:rsid w:val="007A329E"/>
    <w:rsid w:val="007A3841"/>
    <w:rsid w:val="007A424E"/>
    <w:rsid w:val="007A69E4"/>
    <w:rsid w:val="007A7B0D"/>
    <w:rsid w:val="007B0556"/>
    <w:rsid w:val="007B063E"/>
    <w:rsid w:val="007B0912"/>
    <w:rsid w:val="007B3D8A"/>
    <w:rsid w:val="007B40BA"/>
    <w:rsid w:val="007B493E"/>
    <w:rsid w:val="007B785A"/>
    <w:rsid w:val="007C12A9"/>
    <w:rsid w:val="007C1BB4"/>
    <w:rsid w:val="007C280E"/>
    <w:rsid w:val="007C3808"/>
    <w:rsid w:val="007C3F6C"/>
    <w:rsid w:val="007C58B4"/>
    <w:rsid w:val="007C6581"/>
    <w:rsid w:val="007C6A4A"/>
    <w:rsid w:val="007C6DF7"/>
    <w:rsid w:val="007C6EEC"/>
    <w:rsid w:val="007C7501"/>
    <w:rsid w:val="007C7AAE"/>
    <w:rsid w:val="007D0133"/>
    <w:rsid w:val="007D0625"/>
    <w:rsid w:val="007D0A28"/>
    <w:rsid w:val="007D1EC4"/>
    <w:rsid w:val="007D2952"/>
    <w:rsid w:val="007D36EE"/>
    <w:rsid w:val="007D38A4"/>
    <w:rsid w:val="007D3E41"/>
    <w:rsid w:val="007D3EB6"/>
    <w:rsid w:val="007D487E"/>
    <w:rsid w:val="007D5612"/>
    <w:rsid w:val="007D660D"/>
    <w:rsid w:val="007D7127"/>
    <w:rsid w:val="007D756E"/>
    <w:rsid w:val="007E0578"/>
    <w:rsid w:val="007E11D5"/>
    <w:rsid w:val="007E15ED"/>
    <w:rsid w:val="007E178C"/>
    <w:rsid w:val="007E18E3"/>
    <w:rsid w:val="007E32A8"/>
    <w:rsid w:val="007E3A7C"/>
    <w:rsid w:val="007E3C8B"/>
    <w:rsid w:val="007E57AC"/>
    <w:rsid w:val="007E62EF"/>
    <w:rsid w:val="007E652F"/>
    <w:rsid w:val="007E6AE9"/>
    <w:rsid w:val="007E7940"/>
    <w:rsid w:val="007F03A9"/>
    <w:rsid w:val="007F0409"/>
    <w:rsid w:val="007F0C1C"/>
    <w:rsid w:val="007F0DC1"/>
    <w:rsid w:val="007F140D"/>
    <w:rsid w:val="007F6368"/>
    <w:rsid w:val="007F76DC"/>
    <w:rsid w:val="007F7856"/>
    <w:rsid w:val="007F78BB"/>
    <w:rsid w:val="007F799E"/>
    <w:rsid w:val="00801006"/>
    <w:rsid w:val="008016E5"/>
    <w:rsid w:val="00801E7B"/>
    <w:rsid w:val="00802784"/>
    <w:rsid w:val="0080287A"/>
    <w:rsid w:val="00803455"/>
    <w:rsid w:val="0080558C"/>
    <w:rsid w:val="00805D7F"/>
    <w:rsid w:val="00810BFF"/>
    <w:rsid w:val="0081105E"/>
    <w:rsid w:val="008126AC"/>
    <w:rsid w:val="0081288F"/>
    <w:rsid w:val="0081328B"/>
    <w:rsid w:val="008152FB"/>
    <w:rsid w:val="008175B0"/>
    <w:rsid w:val="008207D1"/>
    <w:rsid w:val="0082141F"/>
    <w:rsid w:val="008231ED"/>
    <w:rsid w:val="00823452"/>
    <w:rsid w:val="0082471F"/>
    <w:rsid w:val="0082476B"/>
    <w:rsid w:val="00827399"/>
    <w:rsid w:val="008305D0"/>
    <w:rsid w:val="0083107E"/>
    <w:rsid w:val="00831B02"/>
    <w:rsid w:val="00831BDC"/>
    <w:rsid w:val="00832066"/>
    <w:rsid w:val="0083235B"/>
    <w:rsid w:val="008330DE"/>
    <w:rsid w:val="0083317F"/>
    <w:rsid w:val="008334A8"/>
    <w:rsid w:val="00833A6E"/>
    <w:rsid w:val="00833B2F"/>
    <w:rsid w:val="0083716D"/>
    <w:rsid w:val="0083745B"/>
    <w:rsid w:val="00840913"/>
    <w:rsid w:val="0084127E"/>
    <w:rsid w:val="008424A8"/>
    <w:rsid w:val="008439D3"/>
    <w:rsid w:val="00843FA8"/>
    <w:rsid w:val="008440A1"/>
    <w:rsid w:val="0084479A"/>
    <w:rsid w:val="008448EA"/>
    <w:rsid w:val="008464ED"/>
    <w:rsid w:val="00851E1B"/>
    <w:rsid w:val="00853864"/>
    <w:rsid w:val="00854B4F"/>
    <w:rsid w:val="008555D4"/>
    <w:rsid w:val="0085741C"/>
    <w:rsid w:val="008578D7"/>
    <w:rsid w:val="00861418"/>
    <w:rsid w:val="008619EC"/>
    <w:rsid w:val="00862E0C"/>
    <w:rsid w:val="00863165"/>
    <w:rsid w:val="00863203"/>
    <w:rsid w:val="0086414E"/>
    <w:rsid w:val="00865416"/>
    <w:rsid w:val="0086574D"/>
    <w:rsid w:val="0086656F"/>
    <w:rsid w:val="00867EF8"/>
    <w:rsid w:val="0087058C"/>
    <w:rsid w:val="0087070F"/>
    <w:rsid w:val="00870E74"/>
    <w:rsid w:val="00871E5E"/>
    <w:rsid w:val="00871EA9"/>
    <w:rsid w:val="0087280A"/>
    <w:rsid w:val="00872EA0"/>
    <w:rsid w:val="00874263"/>
    <w:rsid w:val="008742B0"/>
    <w:rsid w:val="008744AE"/>
    <w:rsid w:val="00875187"/>
    <w:rsid w:val="0087522D"/>
    <w:rsid w:val="00875543"/>
    <w:rsid w:val="008759E6"/>
    <w:rsid w:val="0088078F"/>
    <w:rsid w:val="00880C95"/>
    <w:rsid w:val="00881032"/>
    <w:rsid w:val="00882AEC"/>
    <w:rsid w:val="00882F37"/>
    <w:rsid w:val="00885D9C"/>
    <w:rsid w:val="00886C87"/>
    <w:rsid w:val="00890067"/>
    <w:rsid w:val="00890291"/>
    <w:rsid w:val="0089129A"/>
    <w:rsid w:val="008925BB"/>
    <w:rsid w:val="00892D35"/>
    <w:rsid w:val="00893896"/>
    <w:rsid w:val="00894B6C"/>
    <w:rsid w:val="00894F9B"/>
    <w:rsid w:val="008950AC"/>
    <w:rsid w:val="0089565E"/>
    <w:rsid w:val="00896F8F"/>
    <w:rsid w:val="008A0D57"/>
    <w:rsid w:val="008A125C"/>
    <w:rsid w:val="008A1BE1"/>
    <w:rsid w:val="008A1CC6"/>
    <w:rsid w:val="008A29CB"/>
    <w:rsid w:val="008A2CC3"/>
    <w:rsid w:val="008A35C3"/>
    <w:rsid w:val="008A47B0"/>
    <w:rsid w:val="008A624C"/>
    <w:rsid w:val="008A672D"/>
    <w:rsid w:val="008A7014"/>
    <w:rsid w:val="008A7BB0"/>
    <w:rsid w:val="008B0EDC"/>
    <w:rsid w:val="008B1A29"/>
    <w:rsid w:val="008B1AC7"/>
    <w:rsid w:val="008B3008"/>
    <w:rsid w:val="008B7CFF"/>
    <w:rsid w:val="008C18C3"/>
    <w:rsid w:val="008C2AE9"/>
    <w:rsid w:val="008C2FF0"/>
    <w:rsid w:val="008C30D2"/>
    <w:rsid w:val="008C61E3"/>
    <w:rsid w:val="008C6345"/>
    <w:rsid w:val="008C6830"/>
    <w:rsid w:val="008C6883"/>
    <w:rsid w:val="008D01CC"/>
    <w:rsid w:val="008D2F7F"/>
    <w:rsid w:val="008D4CCD"/>
    <w:rsid w:val="008D5D11"/>
    <w:rsid w:val="008E15F7"/>
    <w:rsid w:val="008E19C6"/>
    <w:rsid w:val="008E1A5E"/>
    <w:rsid w:val="008E48DB"/>
    <w:rsid w:val="008E5524"/>
    <w:rsid w:val="008E61E1"/>
    <w:rsid w:val="008E6533"/>
    <w:rsid w:val="008E6548"/>
    <w:rsid w:val="008E6780"/>
    <w:rsid w:val="008F0733"/>
    <w:rsid w:val="008F0B93"/>
    <w:rsid w:val="008F1171"/>
    <w:rsid w:val="008F3A6B"/>
    <w:rsid w:val="008F3AD6"/>
    <w:rsid w:val="008F4749"/>
    <w:rsid w:val="008F48D0"/>
    <w:rsid w:val="008F4D0D"/>
    <w:rsid w:val="008F5F70"/>
    <w:rsid w:val="008F6903"/>
    <w:rsid w:val="008F6D77"/>
    <w:rsid w:val="008F7D93"/>
    <w:rsid w:val="009029C6"/>
    <w:rsid w:val="00902AE1"/>
    <w:rsid w:val="00903194"/>
    <w:rsid w:val="00904F4E"/>
    <w:rsid w:val="00905779"/>
    <w:rsid w:val="0090612D"/>
    <w:rsid w:val="00906603"/>
    <w:rsid w:val="00906616"/>
    <w:rsid w:val="009066BE"/>
    <w:rsid w:val="00907779"/>
    <w:rsid w:val="00907A36"/>
    <w:rsid w:val="0091481F"/>
    <w:rsid w:val="00915BBC"/>
    <w:rsid w:val="0091715E"/>
    <w:rsid w:val="0092030D"/>
    <w:rsid w:val="009208F8"/>
    <w:rsid w:val="00920F9A"/>
    <w:rsid w:val="00922350"/>
    <w:rsid w:val="00923AA4"/>
    <w:rsid w:val="0092405C"/>
    <w:rsid w:val="00926443"/>
    <w:rsid w:val="00926DBB"/>
    <w:rsid w:val="0092764E"/>
    <w:rsid w:val="00927702"/>
    <w:rsid w:val="00927E34"/>
    <w:rsid w:val="00927F26"/>
    <w:rsid w:val="00931571"/>
    <w:rsid w:val="009322CE"/>
    <w:rsid w:val="00934C28"/>
    <w:rsid w:val="009351E5"/>
    <w:rsid w:val="00935B0E"/>
    <w:rsid w:val="009371DB"/>
    <w:rsid w:val="00940205"/>
    <w:rsid w:val="009413BE"/>
    <w:rsid w:val="00942ADE"/>
    <w:rsid w:val="00943216"/>
    <w:rsid w:val="00943651"/>
    <w:rsid w:val="0094624C"/>
    <w:rsid w:val="00946896"/>
    <w:rsid w:val="00946B81"/>
    <w:rsid w:val="00947540"/>
    <w:rsid w:val="00947FD7"/>
    <w:rsid w:val="00950B8C"/>
    <w:rsid w:val="00952595"/>
    <w:rsid w:val="009553F1"/>
    <w:rsid w:val="0095593E"/>
    <w:rsid w:val="00960A11"/>
    <w:rsid w:val="009618E5"/>
    <w:rsid w:val="00962147"/>
    <w:rsid w:val="00962336"/>
    <w:rsid w:val="00962536"/>
    <w:rsid w:val="009637C7"/>
    <w:rsid w:val="00963898"/>
    <w:rsid w:val="009639C1"/>
    <w:rsid w:val="0096564D"/>
    <w:rsid w:val="0096699F"/>
    <w:rsid w:val="009714A7"/>
    <w:rsid w:val="009726B0"/>
    <w:rsid w:val="009736CC"/>
    <w:rsid w:val="009737A7"/>
    <w:rsid w:val="00973AAD"/>
    <w:rsid w:val="00974B56"/>
    <w:rsid w:val="00974D41"/>
    <w:rsid w:val="00975464"/>
    <w:rsid w:val="00975651"/>
    <w:rsid w:val="00976094"/>
    <w:rsid w:val="00977686"/>
    <w:rsid w:val="00977C4F"/>
    <w:rsid w:val="00977F2F"/>
    <w:rsid w:val="00980C67"/>
    <w:rsid w:val="00981507"/>
    <w:rsid w:val="00983E96"/>
    <w:rsid w:val="009842CA"/>
    <w:rsid w:val="00985F13"/>
    <w:rsid w:val="009865D7"/>
    <w:rsid w:val="00987F41"/>
    <w:rsid w:val="00992D19"/>
    <w:rsid w:val="00993032"/>
    <w:rsid w:val="009942B8"/>
    <w:rsid w:val="00996304"/>
    <w:rsid w:val="009969B9"/>
    <w:rsid w:val="00996FFC"/>
    <w:rsid w:val="009A0F8F"/>
    <w:rsid w:val="009A1317"/>
    <w:rsid w:val="009A2B70"/>
    <w:rsid w:val="009A35C3"/>
    <w:rsid w:val="009A3F47"/>
    <w:rsid w:val="009B136F"/>
    <w:rsid w:val="009B1667"/>
    <w:rsid w:val="009B1D61"/>
    <w:rsid w:val="009B4BCC"/>
    <w:rsid w:val="009B62B4"/>
    <w:rsid w:val="009B6866"/>
    <w:rsid w:val="009B6D50"/>
    <w:rsid w:val="009B70CE"/>
    <w:rsid w:val="009B7939"/>
    <w:rsid w:val="009B7C8B"/>
    <w:rsid w:val="009C01FC"/>
    <w:rsid w:val="009C0707"/>
    <w:rsid w:val="009C0E91"/>
    <w:rsid w:val="009C1530"/>
    <w:rsid w:val="009C2032"/>
    <w:rsid w:val="009C3762"/>
    <w:rsid w:val="009C3A13"/>
    <w:rsid w:val="009C5D0C"/>
    <w:rsid w:val="009C6035"/>
    <w:rsid w:val="009C69B3"/>
    <w:rsid w:val="009C69C2"/>
    <w:rsid w:val="009C6BD1"/>
    <w:rsid w:val="009C7BEC"/>
    <w:rsid w:val="009C7D87"/>
    <w:rsid w:val="009D2C80"/>
    <w:rsid w:val="009D3AB7"/>
    <w:rsid w:val="009D40D5"/>
    <w:rsid w:val="009D4468"/>
    <w:rsid w:val="009D472C"/>
    <w:rsid w:val="009D4774"/>
    <w:rsid w:val="009D57AB"/>
    <w:rsid w:val="009D68DA"/>
    <w:rsid w:val="009D6B87"/>
    <w:rsid w:val="009D7C18"/>
    <w:rsid w:val="009E0BDD"/>
    <w:rsid w:val="009E2650"/>
    <w:rsid w:val="009E3044"/>
    <w:rsid w:val="009E3665"/>
    <w:rsid w:val="009E43C9"/>
    <w:rsid w:val="009E4ADA"/>
    <w:rsid w:val="009E53CC"/>
    <w:rsid w:val="009E65CA"/>
    <w:rsid w:val="009E72F8"/>
    <w:rsid w:val="009E7991"/>
    <w:rsid w:val="009F0104"/>
    <w:rsid w:val="009F0B48"/>
    <w:rsid w:val="009F1657"/>
    <w:rsid w:val="009F1893"/>
    <w:rsid w:val="009F3551"/>
    <w:rsid w:val="009F39EE"/>
    <w:rsid w:val="009F460A"/>
    <w:rsid w:val="009F4AD0"/>
    <w:rsid w:val="009F5209"/>
    <w:rsid w:val="009F57F7"/>
    <w:rsid w:val="009F58C4"/>
    <w:rsid w:val="009F5B31"/>
    <w:rsid w:val="009F5B9F"/>
    <w:rsid w:val="009F67B8"/>
    <w:rsid w:val="00A00166"/>
    <w:rsid w:val="00A00EB7"/>
    <w:rsid w:val="00A0171E"/>
    <w:rsid w:val="00A02805"/>
    <w:rsid w:val="00A03851"/>
    <w:rsid w:val="00A0440A"/>
    <w:rsid w:val="00A048C6"/>
    <w:rsid w:val="00A0501F"/>
    <w:rsid w:val="00A0557E"/>
    <w:rsid w:val="00A05FC3"/>
    <w:rsid w:val="00A06B30"/>
    <w:rsid w:val="00A06C3C"/>
    <w:rsid w:val="00A07214"/>
    <w:rsid w:val="00A10322"/>
    <w:rsid w:val="00A10A75"/>
    <w:rsid w:val="00A11137"/>
    <w:rsid w:val="00A12A29"/>
    <w:rsid w:val="00A12C7C"/>
    <w:rsid w:val="00A1360F"/>
    <w:rsid w:val="00A14039"/>
    <w:rsid w:val="00A204EE"/>
    <w:rsid w:val="00A20962"/>
    <w:rsid w:val="00A2186D"/>
    <w:rsid w:val="00A234E9"/>
    <w:rsid w:val="00A244C0"/>
    <w:rsid w:val="00A24BFE"/>
    <w:rsid w:val="00A26130"/>
    <w:rsid w:val="00A26E02"/>
    <w:rsid w:val="00A27924"/>
    <w:rsid w:val="00A309E1"/>
    <w:rsid w:val="00A35C21"/>
    <w:rsid w:val="00A374EA"/>
    <w:rsid w:val="00A40069"/>
    <w:rsid w:val="00A4197F"/>
    <w:rsid w:val="00A43023"/>
    <w:rsid w:val="00A43177"/>
    <w:rsid w:val="00A43611"/>
    <w:rsid w:val="00A43EDF"/>
    <w:rsid w:val="00A45763"/>
    <w:rsid w:val="00A45A6D"/>
    <w:rsid w:val="00A45ECE"/>
    <w:rsid w:val="00A46066"/>
    <w:rsid w:val="00A50773"/>
    <w:rsid w:val="00A5083C"/>
    <w:rsid w:val="00A51558"/>
    <w:rsid w:val="00A51E1B"/>
    <w:rsid w:val="00A53C0D"/>
    <w:rsid w:val="00A54264"/>
    <w:rsid w:val="00A5441E"/>
    <w:rsid w:val="00A54681"/>
    <w:rsid w:val="00A5554C"/>
    <w:rsid w:val="00A558FD"/>
    <w:rsid w:val="00A56681"/>
    <w:rsid w:val="00A568E9"/>
    <w:rsid w:val="00A61009"/>
    <w:rsid w:val="00A61539"/>
    <w:rsid w:val="00A61A98"/>
    <w:rsid w:val="00A62BCB"/>
    <w:rsid w:val="00A64280"/>
    <w:rsid w:val="00A64D71"/>
    <w:rsid w:val="00A679C3"/>
    <w:rsid w:val="00A70E92"/>
    <w:rsid w:val="00A7187A"/>
    <w:rsid w:val="00A72495"/>
    <w:rsid w:val="00A737A7"/>
    <w:rsid w:val="00A74219"/>
    <w:rsid w:val="00A74D68"/>
    <w:rsid w:val="00A74F73"/>
    <w:rsid w:val="00A760B4"/>
    <w:rsid w:val="00A76AB2"/>
    <w:rsid w:val="00A77613"/>
    <w:rsid w:val="00A77766"/>
    <w:rsid w:val="00A80090"/>
    <w:rsid w:val="00A801ED"/>
    <w:rsid w:val="00A80998"/>
    <w:rsid w:val="00A80E30"/>
    <w:rsid w:val="00A81B73"/>
    <w:rsid w:val="00A81BFE"/>
    <w:rsid w:val="00A821DC"/>
    <w:rsid w:val="00A83A0E"/>
    <w:rsid w:val="00A83A72"/>
    <w:rsid w:val="00A83C1E"/>
    <w:rsid w:val="00A83FCB"/>
    <w:rsid w:val="00A84E26"/>
    <w:rsid w:val="00A84F5E"/>
    <w:rsid w:val="00A85EB6"/>
    <w:rsid w:val="00A86679"/>
    <w:rsid w:val="00A90F8A"/>
    <w:rsid w:val="00A92803"/>
    <w:rsid w:val="00A9299F"/>
    <w:rsid w:val="00A929F3"/>
    <w:rsid w:val="00A93574"/>
    <w:rsid w:val="00A9386E"/>
    <w:rsid w:val="00A94B09"/>
    <w:rsid w:val="00A951AB"/>
    <w:rsid w:val="00A951E8"/>
    <w:rsid w:val="00A96668"/>
    <w:rsid w:val="00A9758E"/>
    <w:rsid w:val="00AA07A3"/>
    <w:rsid w:val="00AA0B91"/>
    <w:rsid w:val="00AA1FC8"/>
    <w:rsid w:val="00AA46A1"/>
    <w:rsid w:val="00AA5273"/>
    <w:rsid w:val="00AA55C1"/>
    <w:rsid w:val="00AA5D53"/>
    <w:rsid w:val="00AA689B"/>
    <w:rsid w:val="00AA7E3D"/>
    <w:rsid w:val="00AB0404"/>
    <w:rsid w:val="00AB2F93"/>
    <w:rsid w:val="00AB362A"/>
    <w:rsid w:val="00AB38FF"/>
    <w:rsid w:val="00AB41ED"/>
    <w:rsid w:val="00AB5D87"/>
    <w:rsid w:val="00AB5DE6"/>
    <w:rsid w:val="00AB5EEA"/>
    <w:rsid w:val="00AB6C49"/>
    <w:rsid w:val="00AB716F"/>
    <w:rsid w:val="00AB7179"/>
    <w:rsid w:val="00AB71E6"/>
    <w:rsid w:val="00AB7448"/>
    <w:rsid w:val="00AC13DA"/>
    <w:rsid w:val="00AC1DDB"/>
    <w:rsid w:val="00AC35EB"/>
    <w:rsid w:val="00AC3E22"/>
    <w:rsid w:val="00AC49EE"/>
    <w:rsid w:val="00AC6769"/>
    <w:rsid w:val="00AC6D14"/>
    <w:rsid w:val="00AC7225"/>
    <w:rsid w:val="00AD01EB"/>
    <w:rsid w:val="00AD0B11"/>
    <w:rsid w:val="00AD0B6C"/>
    <w:rsid w:val="00AD326D"/>
    <w:rsid w:val="00AD353B"/>
    <w:rsid w:val="00AD38C5"/>
    <w:rsid w:val="00AD4364"/>
    <w:rsid w:val="00AD4BEB"/>
    <w:rsid w:val="00AD5537"/>
    <w:rsid w:val="00AD55A5"/>
    <w:rsid w:val="00AD7A0A"/>
    <w:rsid w:val="00AD7B5F"/>
    <w:rsid w:val="00AE0C35"/>
    <w:rsid w:val="00AE0DCA"/>
    <w:rsid w:val="00AE1463"/>
    <w:rsid w:val="00AE249D"/>
    <w:rsid w:val="00AE2613"/>
    <w:rsid w:val="00AE3B8E"/>
    <w:rsid w:val="00AE50BD"/>
    <w:rsid w:val="00AE534F"/>
    <w:rsid w:val="00AE627D"/>
    <w:rsid w:val="00AE65CC"/>
    <w:rsid w:val="00AF0838"/>
    <w:rsid w:val="00AF1DD0"/>
    <w:rsid w:val="00AF24BF"/>
    <w:rsid w:val="00AF2F3A"/>
    <w:rsid w:val="00AF5260"/>
    <w:rsid w:val="00AF5894"/>
    <w:rsid w:val="00AF5F25"/>
    <w:rsid w:val="00AF6632"/>
    <w:rsid w:val="00AF6797"/>
    <w:rsid w:val="00AF6B42"/>
    <w:rsid w:val="00AF6DC4"/>
    <w:rsid w:val="00AF7508"/>
    <w:rsid w:val="00B006CF"/>
    <w:rsid w:val="00B04241"/>
    <w:rsid w:val="00B04E49"/>
    <w:rsid w:val="00B04FC8"/>
    <w:rsid w:val="00B05E31"/>
    <w:rsid w:val="00B06155"/>
    <w:rsid w:val="00B07810"/>
    <w:rsid w:val="00B11574"/>
    <w:rsid w:val="00B125E4"/>
    <w:rsid w:val="00B13892"/>
    <w:rsid w:val="00B15306"/>
    <w:rsid w:val="00B15420"/>
    <w:rsid w:val="00B16B9F"/>
    <w:rsid w:val="00B1765B"/>
    <w:rsid w:val="00B2380F"/>
    <w:rsid w:val="00B23EDF"/>
    <w:rsid w:val="00B25134"/>
    <w:rsid w:val="00B3031D"/>
    <w:rsid w:val="00B307A5"/>
    <w:rsid w:val="00B310ED"/>
    <w:rsid w:val="00B33946"/>
    <w:rsid w:val="00B33965"/>
    <w:rsid w:val="00B33B52"/>
    <w:rsid w:val="00B34676"/>
    <w:rsid w:val="00B34DA9"/>
    <w:rsid w:val="00B35E61"/>
    <w:rsid w:val="00B36A26"/>
    <w:rsid w:val="00B40AEA"/>
    <w:rsid w:val="00B4100B"/>
    <w:rsid w:val="00B41B11"/>
    <w:rsid w:val="00B421F1"/>
    <w:rsid w:val="00B4305F"/>
    <w:rsid w:val="00B434FA"/>
    <w:rsid w:val="00B44E93"/>
    <w:rsid w:val="00B462C7"/>
    <w:rsid w:val="00B472E3"/>
    <w:rsid w:val="00B475FC"/>
    <w:rsid w:val="00B5092C"/>
    <w:rsid w:val="00B517D6"/>
    <w:rsid w:val="00B53A59"/>
    <w:rsid w:val="00B55A06"/>
    <w:rsid w:val="00B5626C"/>
    <w:rsid w:val="00B5672D"/>
    <w:rsid w:val="00B57D37"/>
    <w:rsid w:val="00B6007B"/>
    <w:rsid w:val="00B60467"/>
    <w:rsid w:val="00B61B10"/>
    <w:rsid w:val="00B65C7A"/>
    <w:rsid w:val="00B67DCF"/>
    <w:rsid w:val="00B70296"/>
    <w:rsid w:val="00B71309"/>
    <w:rsid w:val="00B714AE"/>
    <w:rsid w:val="00B719FF"/>
    <w:rsid w:val="00B73391"/>
    <w:rsid w:val="00B73CA0"/>
    <w:rsid w:val="00B73FD3"/>
    <w:rsid w:val="00B765E9"/>
    <w:rsid w:val="00B76BE6"/>
    <w:rsid w:val="00B76F8D"/>
    <w:rsid w:val="00B77F6C"/>
    <w:rsid w:val="00B80BBE"/>
    <w:rsid w:val="00B818B0"/>
    <w:rsid w:val="00B823FF"/>
    <w:rsid w:val="00B82612"/>
    <w:rsid w:val="00B82CF2"/>
    <w:rsid w:val="00B83FD1"/>
    <w:rsid w:val="00B84239"/>
    <w:rsid w:val="00B84B29"/>
    <w:rsid w:val="00B85BCE"/>
    <w:rsid w:val="00B91C58"/>
    <w:rsid w:val="00B94BF1"/>
    <w:rsid w:val="00B96448"/>
    <w:rsid w:val="00B968DA"/>
    <w:rsid w:val="00B969A1"/>
    <w:rsid w:val="00B973C7"/>
    <w:rsid w:val="00BA0238"/>
    <w:rsid w:val="00BA0794"/>
    <w:rsid w:val="00BA242B"/>
    <w:rsid w:val="00BA24E1"/>
    <w:rsid w:val="00BA3026"/>
    <w:rsid w:val="00BA34CD"/>
    <w:rsid w:val="00BA3B90"/>
    <w:rsid w:val="00BA3D9C"/>
    <w:rsid w:val="00BA47E5"/>
    <w:rsid w:val="00BA528B"/>
    <w:rsid w:val="00BA5334"/>
    <w:rsid w:val="00BA5F11"/>
    <w:rsid w:val="00BA7357"/>
    <w:rsid w:val="00BA7B9E"/>
    <w:rsid w:val="00BA7C72"/>
    <w:rsid w:val="00BB19BD"/>
    <w:rsid w:val="00BB2199"/>
    <w:rsid w:val="00BB2783"/>
    <w:rsid w:val="00BB2977"/>
    <w:rsid w:val="00BB46A2"/>
    <w:rsid w:val="00BB4C56"/>
    <w:rsid w:val="00BB5742"/>
    <w:rsid w:val="00BB5B02"/>
    <w:rsid w:val="00BB6655"/>
    <w:rsid w:val="00BB7396"/>
    <w:rsid w:val="00BC02CD"/>
    <w:rsid w:val="00BC0CA1"/>
    <w:rsid w:val="00BC100D"/>
    <w:rsid w:val="00BC1135"/>
    <w:rsid w:val="00BC2245"/>
    <w:rsid w:val="00BC32CF"/>
    <w:rsid w:val="00BC439D"/>
    <w:rsid w:val="00BC5431"/>
    <w:rsid w:val="00BC552C"/>
    <w:rsid w:val="00BC65BC"/>
    <w:rsid w:val="00BC68E5"/>
    <w:rsid w:val="00BC7E33"/>
    <w:rsid w:val="00BD0EDE"/>
    <w:rsid w:val="00BD1E60"/>
    <w:rsid w:val="00BD2527"/>
    <w:rsid w:val="00BD27AF"/>
    <w:rsid w:val="00BD3F0B"/>
    <w:rsid w:val="00BD4640"/>
    <w:rsid w:val="00BD46A5"/>
    <w:rsid w:val="00BD4FD8"/>
    <w:rsid w:val="00BD59D3"/>
    <w:rsid w:val="00BD5A45"/>
    <w:rsid w:val="00BD5CA7"/>
    <w:rsid w:val="00BD7582"/>
    <w:rsid w:val="00BE0456"/>
    <w:rsid w:val="00BE055B"/>
    <w:rsid w:val="00BE1561"/>
    <w:rsid w:val="00BE2696"/>
    <w:rsid w:val="00BE27F6"/>
    <w:rsid w:val="00BE39B3"/>
    <w:rsid w:val="00BE43D1"/>
    <w:rsid w:val="00BE5193"/>
    <w:rsid w:val="00BE5DEC"/>
    <w:rsid w:val="00BE62D4"/>
    <w:rsid w:val="00BE6705"/>
    <w:rsid w:val="00BE6BC7"/>
    <w:rsid w:val="00BE7F83"/>
    <w:rsid w:val="00BF1B77"/>
    <w:rsid w:val="00BF1C00"/>
    <w:rsid w:val="00BF1F85"/>
    <w:rsid w:val="00BF665B"/>
    <w:rsid w:val="00BF7A07"/>
    <w:rsid w:val="00C006A7"/>
    <w:rsid w:val="00C00DFE"/>
    <w:rsid w:val="00C039F0"/>
    <w:rsid w:val="00C04FB8"/>
    <w:rsid w:val="00C0669C"/>
    <w:rsid w:val="00C0684E"/>
    <w:rsid w:val="00C0764C"/>
    <w:rsid w:val="00C07F81"/>
    <w:rsid w:val="00C117C7"/>
    <w:rsid w:val="00C11B74"/>
    <w:rsid w:val="00C11F8A"/>
    <w:rsid w:val="00C121F6"/>
    <w:rsid w:val="00C13994"/>
    <w:rsid w:val="00C140B0"/>
    <w:rsid w:val="00C1426F"/>
    <w:rsid w:val="00C15072"/>
    <w:rsid w:val="00C15CCC"/>
    <w:rsid w:val="00C16CED"/>
    <w:rsid w:val="00C21200"/>
    <w:rsid w:val="00C24016"/>
    <w:rsid w:val="00C2449C"/>
    <w:rsid w:val="00C24830"/>
    <w:rsid w:val="00C24A8D"/>
    <w:rsid w:val="00C26D20"/>
    <w:rsid w:val="00C27B78"/>
    <w:rsid w:val="00C311B6"/>
    <w:rsid w:val="00C33913"/>
    <w:rsid w:val="00C33F35"/>
    <w:rsid w:val="00C348A1"/>
    <w:rsid w:val="00C34947"/>
    <w:rsid w:val="00C364FB"/>
    <w:rsid w:val="00C36A33"/>
    <w:rsid w:val="00C36A48"/>
    <w:rsid w:val="00C4025B"/>
    <w:rsid w:val="00C40FB4"/>
    <w:rsid w:val="00C4400C"/>
    <w:rsid w:val="00C4438F"/>
    <w:rsid w:val="00C4508F"/>
    <w:rsid w:val="00C46FB3"/>
    <w:rsid w:val="00C47219"/>
    <w:rsid w:val="00C51481"/>
    <w:rsid w:val="00C5208C"/>
    <w:rsid w:val="00C521EE"/>
    <w:rsid w:val="00C5262B"/>
    <w:rsid w:val="00C52BF3"/>
    <w:rsid w:val="00C53065"/>
    <w:rsid w:val="00C53302"/>
    <w:rsid w:val="00C54899"/>
    <w:rsid w:val="00C55A41"/>
    <w:rsid w:val="00C57795"/>
    <w:rsid w:val="00C60202"/>
    <w:rsid w:val="00C60388"/>
    <w:rsid w:val="00C61AA2"/>
    <w:rsid w:val="00C61EB2"/>
    <w:rsid w:val="00C62830"/>
    <w:rsid w:val="00C631F0"/>
    <w:rsid w:val="00C655CD"/>
    <w:rsid w:val="00C66EBA"/>
    <w:rsid w:val="00C6736B"/>
    <w:rsid w:val="00C70C06"/>
    <w:rsid w:val="00C7161C"/>
    <w:rsid w:val="00C71998"/>
    <w:rsid w:val="00C71A1D"/>
    <w:rsid w:val="00C72045"/>
    <w:rsid w:val="00C73286"/>
    <w:rsid w:val="00C73522"/>
    <w:rsid w:val="00C739DB"/>
    <w:rsid w:val="00C73C3A"/>
    <w:rsid w:val="00C74855"/>
    <w:rsid w:val="00C7530A"/>
    <w:rsid w:val="00C7541B"/>
    <w:rsid w:val="00C75DBE"/>
    <w:rsid w:val="00C7610C"/>
    <w:rsid w:val="00C77244"/>
    <w:rsid w:val="00C7779B"/>
    <w:rsid w:val="00C77C1C"/>
    <w:rsid w:val="00C77D1A"/>
    <w:rsid w:val="00C8132E"/>
    <w:rsid w:val="00C81446"/>
    <w:rsid w:val="00C81842"/>
    <w:rsid w:val="00C821BA"/>
    <w:rsid w:val="00C83311"/>
    <w:rsid w:val="00C83F90"/>
    <w:rsid w:val="00C85DA5"/>
    <w:rsid w:val="00C86081"/>
    <w:rsid w:val="00C86C7D"/>
    <w:rsid w:val="00C9085D"/>
    <w:rsid w:val="00C93204"/>
    <w:rsid w:val="00C94468"/>
    <w:rsid w:val="00C95155"/>
    <w:rsid w:val="00C95515"/>
    <w:rsid w:val="00C96548"/>
    <w:rsid w:val="00CA230D"/>
    <w:rsid w:val="00CA23AC"/>
    <w:rsid w:val="00CA390D"/>
    <w:rsid w:val="00CA6712"/>
    <w:rsid w:val="00CA6AFF"/>
    <w:rsid w:val="00CA7717"/>
    <w:rsid w:val="00CB01E4"/>
    <w:rsid w:val="00CB1CC0"/>
    <w:rsid w:val="00CB1DCE"/>
    <w:rsid w:val="00CB2BEC"/>
    <w:rsid w:val="00CB4531"/>
    <w:rsid w:val="00CB50EB"/>
    <w:rsid w:val="00CB7061"/>
    <w:rsid w:val="00CC0677"/>
    <w:rsid w:val="00CC11D0"/>
    <w:rsid w:val="00CC13A0"/>
    <w:rsid w:val="00CC2315"/>
    <w:rsid w:val="00CC2F87"/>
    <w:rsid w:val="00CC485D"/>
    <w:rsid w:val="00CC5C09"/>
    <w:rsid w:val="00CC60B0"/>
    <w:rsid w:val="00CC62A1"/>
    <w:rsid w:val="00CC6A3C"/>
    <w:rsid w:val="00CC7C33"/>
    <w:rsid w:val="00CD05EB"/>
    <w:rsid w:val="00CD0C1F"/>
    <w:rsid w:val="00CD0CDA"/>
    <w:rsid w:val="00CD1952"/>
    <w:rsid w:val="00CD1A0F"/>
    <w:rsid w:val="00CD23E1"/>
    <w:rsid w:val="00CD2C49"/>
    <w:rsid w:val="00CD4D81"/>
    <w:rsid w:val="00CD5BFD"/>
    <w:rsid w:val="00CD5D88"/>
    <w:rsid w:val="00CE05BB"/>
    <w:rsid w:val="00CE0B96"/>
    <w:rsid w:val="00CE20E0"/>
    <w:rsid w:val="00CE51FD"/>
    <w:rsid w:val="00CE784D"/>
    <w:rsid w:val="00CF062C"/>
    <w:rsid w:val="00CF09A1"/>
    <w:rsid w:val="00CF18FA"/>
    <w:rsid w:val="00CF1B6A"/>
    <w:rsid w:val="00CF1F67"/>
    <w:rsid w:val="00CF28DE"/>
    <w:rsid w:val="00CF762B"/>
    <w:rsid w:val="00CF78FD"/>
    <w:rsid w:val="00D017DF"/>
    <w:rsid w:val="00D03168"/>
    <w:rsid w:val="00D03CF9"/>
    <w:rsid w:val="00D04271"/>
    <w:rsid w:val="00D042E7"/>
    <w:rsid w:val="00D0573F"/>
    <w:rsid w:val="00D0643B"/>
    <w:rsid w:val="00D07AD3"/>
    <w:rsid w:val="00D102DF"/>
    <w:rsid w:val="00D103B5"/>
    <w:rsid w:val="00D104E3"/>
    <w:rsid w:val="00D105E2"/>
    <w:rsid w:val="00D10948"/>
    <w:rsid w:val="00D1143F"/>
    <w:rsid w:val="00D11ADA"/>
    <w:rsid w:val="00D13354"/>
    <w:rsid w:val="00D14175"/>
    <w:rsid w:val="00D175A7"/>
    <w:rsid w:val="00D2025D"/>
    <w:rsid w:val="00D20306"/>
    <w:rsid w:val="00D2152E"/>
    <w:rsid w:val="00D25C5D"/>
    <w:rsid w:val="00D267D2"/>
    <w:rsid w:val="00D2698C"/>
    <w:rsid w:val="00D269D8"/>
    <w:rsid w:val="00D26AE0"/>
    <w:rsid w:val="00D2723E"/>
    <w:rsid w:val="00D27801"/>
    <w:rsid w:val="00D2798C"/>
    <w:rsid w:val="00D27D4A"/>
    <w:rsid w:val="00D304AC"/>
    <w:rsid w:val="00D34423"/>
    <w:rsid w:val="00D34F80"/>
    <w:rsid w:val="00D35543"/>
    <w:rsid w:val="00D36986"/>
    <w:rsid w:val="00D36F5B"/>
    <w:rsid w:val="00D372FA"/>
    <w:rsid w:val="00D408F1"/>
    <w:rsid w:val="00D46BB6"/>
    <w:rsid w:val="00D46F62"/>
    <w:rsid w:val="00D472DA"/>
    <w:rsid w:val="00D47C7F"/>
    <w:rsid w:val="00D522F4"/>
    <w:rsid w:val="00D5232B"/>
    <w:rsid w:val="00D5426C"/>
    <w:rsid w:val="00D5596E"/>
    <w:rsid w:val="00D55B7A"/>
    <w:rsid w:val="00D55C25"/>
    <w:rsid w:val="00D569BF"/>
    <w:rsid w:val="00D61864"/>
    <w:rsid w:val="00D62D64"/>
    <w:rsid w:val="00D6334F"/>
    <w:rsid w:val="00D63518"/>
    <w:rsid w:val="00D63796"/>
    <w:rsid w:val="00D6385F"/>
    <w:rsid w:val="00D63AB8"/>
    <w:rsid w:val="00D646DC"/>
    <w:rsid w:val="00D6509C"/>
    <w:rsid w:val="00D65641"/>
    <w:rsid w:val="00D6666E"/>
    <w:rsid w:val="00D6731A"/>
    <w:rsid w:val="00D67509"/>
    <w:rsid w:val="00D67AF0"/>
    <w:rsid w:val="00D67CBF"/>
    <w:rsid w:val="00D7049E"/>
    <w:rsid w:val="00D70DD2"/>
    <w:rsid w:val="00D71C56"/>
    <w:rsid w:val="00D72615"/>
    <w:rsid w:val="00D72FE3"/>
    <w:rsid w:val="00D73467"/>
    <w:rsid w:val="00D757D4"/>
    <w:rsid w:val="00D7618B"/>
    <w:rsid w:val="00D82388"/>
    <w:rsid w:val="00D82BB0"/>
    <w:rsid w:val="00D8336E"/>
    <w:rsid w:val="00D83D4C"/>
    <w:rsid w:val="00D83E85"/>
    <w:rsid w:val="00D85B77"/>
    <w:rsid w:val="00D8716F"/>
    <w:rsid w:val="00D903E1"/>
    <w:rsid w:val="00D919ED"/>
    <w:rsid w:val="00D92067"/>
    <w:rsid w:val="00D93CB0"/>
    <w:rsid w:val="00D94263"/>
    <w:rsid w:val="00D944BA"/>
    <w:rsid w:val="00D94D9B"/>
    <w:rsid w:val="00D959EA"/>
    <w:rsid w:val="00D95A78"/>
    <w:rsid w:val="00D95A8B"/>
    <w:rsid w:val="00D97568"/>
    <w:rsid w:val="00D97887"/>
    <w:rsid w:val="00DA0759"/>
    <w:rsid w:val="00DA084B"/>
    <w:rsid w:val="00DA0ACB"/>
    <w:rsid w:val="00DA2AF4"/>
    <w:rsid w:val="00DA2EBC"/>
    <w:rsid w:val="00DA34F1"/>
    <w:rsid w:val="00DA41E6"/>
    <w:rsid w:val="00DA45AB"/>
    <w:rsid w:val="00DA45C1"/>
    <w:rsid w:val="00DA69C2"/>
    <w:rsid w:val="00DA7826"/>
    <w:rsid w:val="00DB1619"/>
    <w:rsid w:val="00DB16E2"/>
    <w:rsid w:val="00DB1A02"/>
    <w:rsid w:val="00DB1B52"/>
    <w:rsid w:val="00DB1B64"/>
    <w:rsid w:val="00DB23B1"/>
    <w:rsid w:val="00DB3709"/>
    <w:rsid w:val="00DB3EBF"/>
    <w:rsid w:val="00DB4797"/>
    <w:rsid w:val="00DB777C"/>
    <w:rsid w:val="00DB7977"/>
    <w:rsid w:val="00DB7F61"/>
    <w:rsid w:val="00DC021A"/>
    <w:rsid w:val="00DC1ACE"/>
    <w:rsid w:val="00DC1E82"/>
    <w:rsid w:val="00DC4355"/>
    <w:rsid w:val="00DC5A32"/>
    <w:rsid w:val="00DC5E38"/>
    <w:rsid w:val="00DC601C"/>
    <w:rsid w:val="00DC69FC"/>
    <w:rsid w:val="00DC6A5F"/>
    <w:rsid w:val="00DD00F7"/>
    <w:rsid w:val="00DD0640"/>
    <w:rsid w:val="00DD1734"/>
    <w:rsid w:val="00DD1A7A"/>
    <w:rsid w:val="00DD37E0"/>
    <w:rsid w:val="00DD3885"/>
    <w:rsid w:val="00DD46C8"/>
    <w:rsid w:val="00DD643E"/>
    <w:rsid w:val="00DD64B9"/>
    <w:rsid w:val="00DD6552"/>
    <w:rsid w:val="00DE01A1"/>
    <w:rsid w:val="00DE08F9"/>
    <w:rsid w:val="00DE0DB0"/>
    <w:rsid w:val="00DE1070"/>
    <w:rsid w:val="00DE1385"/>
    <w:rsid w:val="00DE1543"/>
    <w:rsid w:val="00DE18BC"/>
    <w:rsid w:val="00DE22ED"/>
    <w:rsid w:val="00DE2318"/>
    <w:rsid w:val="00DE28FC"/>
    <w:rsid w:val="00DE2A73"/>
    <w:rsid w:val="00DE32A8"/>
    <w:rsid w:val="00DE3963"/>
    <w:rsid w:val="00DE446B"/>
    <w:rsid w:val="00DE76AA"/>
    <w:rsid w:val="00DE7779"/>
    <w:rsid w:val="00DE7BF3"/>
    <w:rsid w:val="00DF081A"/>
    <w:rsid w:val="00DF09B9"/>
    <w:rsid w:val="00DF15A5"/>
    <w:rsid w:val="00DF18BF"/>
    <w:rsid w:val="00DF31BD"/>
    <w:rsid w:val="00DF38EB"/>
    <w:rsid w:val="00DF3903"/>
    <w:rsid w:val="00DF460F"/>
    <w:rsid w:val="00DF4B19"/>
    <w:rsid w:val="00DF5336"/>
    <w:rsid w:val="00DF59D0"/>
    <w:rsid w:val="00DF6295"/>
    <w:rsid w:val="00DF7F5D"/>
    <w:rsid w:val="00E004AD"/>
    <w:rsid w:val="00E014D6"/>
    <w:rsid w:val="00E02877"/>
    <w:rsid w:val="00E02A16"/>
    <w:rsid w:val="00E02D7E"/>
    <w:rsid w:val="00E02E5D"/>
    <w:rsid w:val="00E03794"/>
    <w:rsid w:val="00E05F5E"/>
    <w:rsid w:val="00E07ACA"/>
    <w:rsid w:val="00E07DB2"/>
    <w:rsid w:val="00E106D9"/>
    <w:rsid w:val="00E11464"/>
    <w:rsid w:val="00E14136"/>
    <w:rsid w:val="00E14787"/>
    <w:rsid w:val="00E17FCD"/>
    <w:rsid w:val="00E204CE"/>
    <w:rsid w:val="00E228E4"/>
    <w:rsid w:val="00E22BEA"/>
    <w:rsid w:val="00E24999"/>
    <w:rsid w:val="00E258BF"/>
    <w:rsid w:val="00E26824"/>
    <w:rsid w:val="00E30D30"/>
    <w:rsid w:val="00E32CE7"/>
    <w:rsid w:val="00E32CEF"/>
    <w:rsid w:val="00E3463F"/>
    <w:rsid w:val="00E34975"/>
    <w:rsid w:val="00E35523"/>
    <w:rsid w:val="00E35A18"/>
    <w:rsid w:val="00E35DAD"/>
    <w:rsid w:val="00E36087"/>
    <w:rsid w:val="00E362FF"/>
    <w:rsid w:val="00E37ECB"/>
    <w:rsid w:val="00E40917"/>
    <w:rsid w:val="00E40EED"/>
    <w:rsid w:val="00E41E2D"/>
    <w:rsid w:val="00E4215B"/>
    <w:rsid w:val="00E4240C"/>
    <w:rsid w:val="00E44983"/>
    <w:rsid w:val="00E452DA"/>
    <w:rsid w:val="00E47270"/>
    <w:rsid w:val="00E47A6B"/>
    <w:rsid w:val="00E52C24"/>
    <w:rsid w:val="00E53E91"/>
    <w:rsid w:val="00E563D3"/>
    <w:rsid w:val="00E56D63"/>
    <w:rsid w:val="00E63022"/>
    <w:rsid w:val="00E63E13"/>
    <w:rsid w:val="00E644D3"/>
    <w:rsid w:val="00E64C73"/>
    <w:rsid w:val="00E6560C"/>
    <w:rsid w:val="00E6601B"/>
    <w:rsid w:val="00E70E0B"/>
    <w:rsid w:val="00E71BF4"/>
    <w:rsid w:val="00E721B1"/>
    <w:rsid w:val="00E7287D"/>
    <w:rsid w:val="00E73AD5"/>
    <w:rsid w:val="00E74475"/>
    <w:rsid w:val="00E750E6"/>
    <w:rsid w:val="00E75715"/>
    <w:rsid w:val="00E75B66"/>
    <w:rsid w:val="00E76F87"/>
    <w:rsid w:val="00E802BC"/>
    <w:rsid w:val="00E81AB3"/>
    <w:rsid w:val="00E81B7C"/>
    <w:rsid w:val="00E82007"/>
    <w:rsid w:val="00E8386F"/>
    <w:rsid w:val="00E83F1F"/>
    <w:rsid w:val="00E8636E"/>
    <w:rsid w:val="00E8764E"/>
    <w:rsid w:val="00E87A04"/>
    <w:rsid w:val="00E87ADB"/>
    <w:rsid w:val="00E87B7B"/>
    <w:rsid w:val="00E904E3"/>
    <w:rsid w:val="00E91BAA"/>
    <w:rsid w:val="00E93C21"/>
    <w:rsid w:val="00E943CE"/>
    <w:rsid w:val="00E948A9"/>
    <w:rsid w:val="00E95588"/>
    <w:rsid w:val="00E959EF"/>
    <w:rsid w:val="00E9606D"/>
    <w:rsid w:val="00E965DC"/>
    <w:rsid w:val="00E9691F"/>
    <w:rsid w:val="00EA34E9"/>
    <w:rsid w:val="00EA40D1"/>
    <w:rsid w:val="00EA49E9"/>
    <w:rsid w:val="00EA5D43"/>
    <w:rsid w:val="00EA5F2E"/>
    <w:rsid w:val="00EA6255"/>
    <w:rsid w:val="00EA629D"/>
    <w:rsid w:val="00EB13F0"/>
    <w:rsid w:val="00EB1517"/>
    <w:rsid w:val="00EB1912"/>
    <w:rsid w:val="00EB1ED7"/>
    <w:rsid w:val="00EB341C"/>
    <w:rsid w:val="00EB4B32"/>
    <w:rsid w:val="00EB5492"/>
    <w:rsid w:val="00EB5567"/>
    <w:rsid w:val="00EB600C"/>
    <w:rsid w:val="00EB733A"/>
    <w:rsid w:val="00EC1391"/>
    <w:rsid w:val="00EC2206"/>
    <w:rsid w:val="00EC2832"/>
    <w:rsid w:val="00EC2860"/>
    <w:rsid w:val="00EC2A63"/>
    <w:rsid w:val="00EC2F1C"/>
    <w:rsid w:val="00EC302F"/>
    <w:rsid w:val="00EC61F9"/>
    <w:rsid w:val="00ED29B6"/>
    <w:rsid w:val="00ED3628"/>
    <w:rsid w:val="00ED3671"/>
    <w:rsid w:val="00ED3B53"/>
    <w:rsid w:val="00ED590C"/>
    <w:rsid w:val="00ED6926"/>
    <w:rsid w:val="00ED71F3"/>
    <w:rsid w:val="00ED7877"/>
    <w:rsid w:val="00EE2CA7"/>
    <w:rsid w:val="00EE5CD5"/>
    <w:rsid w:val="00EF3544"/>
    <w:rsid w:val="00EF35A9"/>
    <w:rsid w:val="00EF4590"/>
    <w:rsid w:val="00EF504F"/>
    <w:rsid w:val="00EF61CE"/>
    <w:rsid w:val="00EF6E9F"/>
    <w:rsid w:val="00EF7014"/>
    <w:rsid w:val="00EF76C0"/>
    <w:rsid w:val="00F00940"/>
    <w:rsid w:val="00F00DB7"/>
    <w:rsid w:val="00F01926"/>
    <w:rsid w:val="00F03291"/>
    <w:rsid w:val="00F03525"/>
    <w:rsid w:val="00F0369B"/>
    <w:rsid w:val="00F06B60"/>
    <w:rsid w:val="00F07210"/>
    <w:rsid w:val="00F07314"/>
    <w:rsid w:val="00F078BB"/>
    <w:rsid w:val="00F12672"/>
    <w:rsid w:val="00F150C8"/>
    <w:rsid w:val="00F150ED"/>
    <w:rsid w:val="00F15786"/>
    <w:rsid w:val="00F15918"/>
    <w:rsid w:val="00F2181F"/>
    <w:rsid w:val="00F22785"/>
    <w:rsid w:val="00F22937"/>
    <w:rsid w:val="00F23875"/>
    <w:rsid w:val="00F23F81"/>
    <w:rsid w:val="00F24166"/>
    <w:rsid w:val="00F24D65"/>
    <w:rsid w:val="00F2507C"/>
    <w:rsid w:val="00F26BBE"/>
    <w:rsid w:val="00F3067E"/>
    <w:rsid w:val="00F3081F"/>
    <w:rsid w:val="00F3252A"/>
    <w:rsid w:val="00F326D5"/>
    <w:rsid w:val="00F32AD4"/>
    <w:rsid w:val="00F33B51"/>
    <w:rsid w:val="00F36199"/>
    <w:rsid w:val="00F3624C"/>
    <w:rsid w:val="00F36C4C"/>
    <w:rsid w:val="00F36F75"/>
    <w:rsid w:val="00F37B11"/>
    <w:rsid w:val="00F400CB"/>
    <w:rsid w:val="00F4064D"/>
    <w:rsid w:val="00F4314D"/>
    <w:rsid w:val="00F461D2"/>
    <w:rsid w:val="00F47905"/>
    <w:rsid w:val="00F50163"/>
    <w:rsid w:val="00F51666"/>
    <w:rsid w:val="00F524EF"/>
    <w:rsid w:val="00F52AA4"/>
    <w:rsid w:val="00F53365"/>
    <w:rsid w:val="00F5477F"/>
    <w:rsid w:val="00F54BDA"/>
    <w:rsid w:val="00F5541F"/>
    <w:rsid w:val="00F563AC"/>
    <w:rsid w:val="00F5695F"/>
    <w:rsid w:val="00F61D26"/>
    <w:rsid w:val="00F6306E"/>
    <w:rsid w:val="00F63DEF"/>
    <w:rsid w:val="00F66BB6"/>
    <w:rsid w:val="00F712A5"/>
    <w:rsid w:val="00F7194C"/>
    <w:rsid w:val="00F71B2B"/>
    <w:rsid w:val="00F720CD"/>
    <w:rsid w:val="00F72655"/>
    <w:rsid w:val="00F7423D"/>
    <w:rsid w:val="00F74660"/>
    <w:rsid w:val="00F758ED"/>
    <w:rsid w:val="00F75CDD"/>
    <w:rsid w:val="00F7736C"/>
    <w:rsid w:val="00F809B5"/>
    <w:rsid w:val="00F81643"/>
    <w:rsid w:val="00F82596"/>
    <w:rsid w:val="00F82A28"/>
    <w:rsid w:val="00F830C6"/>
    <w:rsid w:val="00F842F0"/>
    <w:rsid w:val="00F85F6E"/>
    <w:rsid w:val="00F87829"/>
    <w:rsid w:val="00F878DE"/>
    <w:rsid w:val="00F9044D"/>
    <w:rsid w:val="00F904F5"/>
    <w:rsid w:val="00F91051"/>
    <w:rsid w:val="00F9135A"/>
    <w:rsid w:val="00F92907"/>
    <w:rsid w:val="00F9363A"/>
    <w:rsid w:val="00F93EE6"/>
    <w:rsid w:val="00F9404A"/>
    <w:rsid w:val="00F95674"/>
    <w:rsid w:val="00F95AFF"/>
    <w:rsid w:val="00F96D4E"/>
    <w:rsid w:val="00F9799F"/>
    <w:rsid w:val="00F97AE2"/>
    <w:rsid w:val="00FA1B7D"/>
    <w:rsid w:val="00FA338F"/>
    <w:rsid w:val="00FA45BB"/>
    <w:rsid w:val="00FA6C83"/>
    <w:rsid w:val="00FA6DD2"/>
    <w:rsid w:val="00FA748D"/>
    <w:rsid w:val="00FA7A93"/>
    <w:rsid w:val="00FB282C"/>
    <w:rsid w:val="00FB332D"/>
    <w:rsid w:val="00FB3887"/>
    <w:rsid w:val="00FB4F5E"/>
    <w:rsid w:val="00FB7262"/>
    <w:rsid w:val="00FC0B9A"/>
    <w:rsid w:val="00FC2C0C"/>
    <w:rsid w:val="00FC3074"/>
    <w:rsid w:val="00FC37AB"/>
    <w:rsid w:val="00FC3E25"/>
    <w:rsid w:val="00FC7693"/>
    <w:rsid w:val="00FC7BC3"/>
    <w:rsid w:val="00FD03C9"/>
    <w:rsid w:val="00FD1C19"/>
    <w:rsid w:val="00FD2997"/>
    <w:rsid w:val="00FD2E9B"/>
    <w:rsid w:val="00FD5A7B"/>
    <w:rsid w:val="00FD60E8"/>
    <w:rsid w:val="00FD71A9"/>
    <w:rsid w:val="00FD7B28"/>
    <w:rsid w:val="00FE09A7"/>
    <w:rsid w:val="00FE0C99"/>
    <w:rsid w:val="00FE1101"/>
    <w:rsid w:val="00FE155E"/>
    <w:rsid w:val="00FE49D1"/>
    <w:rsid w:val="00FE6103"/>
    <w:rsid w:val="00FE6139"/>
    <w:rsid w:val="00FE6826"/>
    <w:rsid w:val="00FE6C2A"/>
    <w:rsid w:val="00FE7A5E"/>
    <w:rsid w:val="00FF166D"/>
    <w:rsid w:val="00FF1706"/>
    <w:rsid w:val="00FF1EED"/>
    <w:rsid w:val="00FF3CAA"/>
    <w:rsid w:val="00FF4960"/>
    <w:rsid w:val="00FF502C"/>
    <w:rsid w:val="00FF5B93"/>
    <w:rsid w:val="00FF5D62"/>
    <w:rsid w:val="00FF71A2"/>
    <w:rsid w:val="00FF71F1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5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B93"/>
    <w:pPr>
      <w:keepNext/>
      <w:numPr>
        <w:numId w:val="1"/>
      </w:numPr>
      <w:suppressAutoHyphens/>
      <w:jc w:val="center"/>
      <w:outlineLvl w:val="0"/>
    </w:pPr>
    <w:rPr>
      <w:b/>
      <w:spacing w:val="20"/>
      <w:sz w:val="48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1F21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F21CE"/>
    <w:rPr>
      <w:rFonts w:ascii="Calibri" w:hAnsi="Calibri"/>
      <w:b/>
      <w:sz w:val="22"/>
    </w:rPr>
  </w:style>
  <w:style w:type="paragraph" w:customStyle="1" w:styleId="ConsPlusTitle">
    <w:name w:val="ConsPlusTitle"/>
    <w:rsid w:val="0091715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17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91715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715E"/>
    <w:rPr>
      <w:rFonts w:ascii="Times New Roman" w:hAnsi="Times New Roman"/>
      <w:sz w:val="24"/>
      <w:lang w:eastAsia="ru-RU"/>
    </w:rPr>
  </w:style>
  <w:style w:type="paragraph" w:styleId="NormalWeb">
    <w:name w:val="Normal (Web)"/>
    <w:basedOn w:val="Normal"/>
    <w:uiPriority w:val="99"/>
    <w:rsid w:val="0091715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5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15E"/>
    <w:rPr>
      <w:rFonts w:ascii="Tahoma" w:hAnsi="Tahoma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A00E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0EB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B1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5A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5AA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5A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5AA2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0A6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Normal"/>
    <w:rsid w:val="00525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D169D"/>
    <w:rPr>
      <w:rFonts w:ascii="Arial" w:hAnsi="Arial"/>
      <w:lang w:val="ru-RU" w:eastAsia="ru-RU"/>
    </w:rPr>
  </w:style>
  <w:style w:type="paragraph" w:customStyle="1" w:styleId="a">
    <w:name w:val="Знак"/>
    <w:basedOn w:val="Normal"/>
    <w:rsid w:val="00E87A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315</Words>
  <Characters>1801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Елена Николаевна</dc:creator>
  <cp:keywords/>
  <dc:description/>
  <cp:lastModifiedBy>Admin</cp:lastModifiedBy>
  <cp:revision>8</cp:revision>
  <cp:lastPrinted>2017-03-27T12:29:00Z</cp:lastPrinted>
  <dcterms:created xsi:type="dcterms:W3CDTF">2017-03-27T07:32:00Z</dcterms:created>
  <dcterms:modified xsi:type="dcterms:W3CDTF">2017-03-27T12:31:00Z</dcterms:modified>
</cp:coreProperties>
</file>